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6a8fc24c457c4e3e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572276AE" w14:textId="77777777" w:rsidTr="00062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47D6FBFA" w14:textId="53604E51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4D06C9" w:rsidRPr="004D06C9">
              <w:t>January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1D8D7732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63D775F9" w14:textId="77777777" w:rsidTr="00062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6472A476" w14:textId="77777777" w:rsidR="002F6E35" w:rsidRDefault="002F6E35">
            <w:pPr>
              <w:rPr>
                <w:b w:val="0"/>
                <w:bCs w:val="0"/>
              </w:rPr>
            </w:pPr>
          </w:p>
          <w:p w14:paraId="15961851" w14:textId="77777777" w:rsidR="00062CA5" w:rsidRDefault="00062CA5" w:rsidP="00062CA5">
            <w:pPr>
              <w:rPr>
                <w:b w:val="0"/>
                <w:bCs w:val="0"/>
              </w:rPr>
            </w:pPr>
          </w:p>
          <w:p w14:paraId="602FCFEB" w14:textId="77777777" w:rsidR="00062CA5" w:rsidRPr="00062CA5" w:rsidRDefault="00062CA5" w:rsidP="00062CA5">
            <w:pPr>
              <w:jc w:val="center"/>
            </w:pP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25485AFE" w14:textId="6BFCFB48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4D06C9">
              <w:t>2026</w:t>
            </w:r>
            <w:r>
              <w:fldChar w:fldCharType="end"/>
            </w:r>
          </w:p>
        </w:tc>
      </w:tr>
      <w:tr w:rsidR="002F6E35" w:rsidRPr="00420111" w14:paraId="348578F6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BD5B808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101FE4C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3284CEB4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7F7E368D" w14:textId="77777777" w:rsidR="002F6E35" w:rsidRDefault="00062CA5">
            <w:pPr>
              <w:pStyle w:val="Days"/>
            </w:pPr>
            <w:sdt>
              <w:sdtPr>
                <w:id w:val="1527134494"/>
                <w:placeholder>
                  <w:docPart w:val="B857684D9548485498C60014BB70ADA7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Sunday</w:t>
                </w:r>
              </w:sdtContent>
            </w:sdt>
            <w:r w:rsidR="000B350D">
              <w:t xml:space="preserve"> </w:t>
            </w:r>
          </w:p>
        </w:tc>
        <w:tc>
          <w:tcPr>
            <w:tcW w:w="2055" w:type="dxa"/>
          </w:tcPr>
          <w:p w14:paraId="27FFC07A" w14:textId="77777777" w:rsidR="002F6E35" w:rsidRDefault="00062CA5">
            <w:pPr>
              <w:pStyle w:val="Days"/>
            </w:pPr>
            <w:sdt>
              <w:sdtPr>
                <w:id w:val="8650153"/>
                <w:placeholder>
                  <w:docPart w:val="407A941FF1124C24A5ECF46520391C7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1987C889" w14:textId="77777777" w:rsidR="002F6E35" w:rsidRDefault="00062CA5">
            <w:pPr>
              <w:pStyle w:val="Days"/>
            </w:pPr>
            <w:sdt>
              <w:sdtPr>
                <w:id w:val="-1517691135"/>
                <w:placeholder>
                  <w:docPart w:val="88BD2883EB0A41A1B7831F542F0C369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0924FCCD" w14:textId="77777777" w:rsidR="002F6E35" w:rsidRDefault="00062CA5">
            <w:pPr>
              <w:pStyle w:val="Days"/>
            </w:pPr>
            <w:sdt>
              <w:sdtPr>
                <w:id w:val="-1684429625"/>
                <w:placeholder>
                  <w:docPart w:val="5E0B91FEFCDB4326957B435A933C49E8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6B02ED75" w14:textId="77777777" w:rsidR="002F6E35" w:rsidRDefault="00062CA5">
            <w:pPr>
              <w:pStyle w:val="Days"/>
            </w:pPr>
            <w:sdt>
              <w:sdtPr>
                <w:id w:val="-1188375605"/>
                <w:placeholder>
                  <w:docPart w:val="4F3A2A2286A046D0BAE7FFC9E2D383D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6A5C890D" w14:textId="77777777" w:rsidR="002F6E35" w:rsidRDefault="00062CA5">
            <w:pPr>
              <w:pStyle w:val="Days"/>
            </w:pPr>
            <w:sdt>
              <w:sdtPr>
                <w:id w:val="1991825489"/>
                <w:placeholder>
                  <w:docPart w:val="D8018AD6EBE14C59BB96E69D5473BF71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7B02B91F" w14:textId="77777777" w:rsidR="002F6E35" w:rsidRDefault="00062CA5">
            <w:pPr>
              <w:pStyle w:val="Days"/>
            </w:pPr>
            <w:sdt>
              <w:sdtPr>
                <w:id w:val="115736794"/>
                <w:placeholder>
                  <w:docPart w:val="6274C87DC8D74B1680B002C36EF06B4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3BB866E4" w14:textId="77777777" w:rsidTr="002F6E35">
        <w:tc>
          <w:tcPr>
            <w:tcW w:w="2054" w:type="dxa"/>
            <w:tcBorders>
              <w:bottom w:val="nil"/>
            </w:tcBorders>
          </w:tcPr>
          <w:p w14:paraId="2BFA8D5C" w14:textId="3900342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06C9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60DBE37" w14:textId="732B32E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06C9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4D06C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6E583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8471BE0" w14:textId="3DD6E9D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06C9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4D06C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6E583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B051652" w14:textId="1582F5B4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06C9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4D06C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6E583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D363F9A" w14:textId="64AD0EE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06C9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6E583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6E583B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06C9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4D06C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532BB80" w14:textId="542355C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06C9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4D06C9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4D06C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06C9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4D06C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650256C" w14:textId="1E664D33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4D06C9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4D06C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4D06C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06C9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4D06C9">
              <w:rPr>
                <w:noProof/>
              </w:rPr>
              <w:t>3</w:t>
            </w:r>
            <w:r>
              <w:fldChar w:fldCharType="end"/>
            </w:r>
          </w:p>
        </w:tc>
      </w:tr>
      <w:tr w:rsidR="002F6E35" w14:paraId="04C4C622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C501DAF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8F88C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7F421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163EC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72048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253C8F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9121A7" w14:textId="77777777" w:rsidR="002F6E35" w:rsidRDefault="002F6E35"/>
        </w:tc>
      </w:tr>
      <w:tr w:rsidR="002F6E35" w14:paraId="17B9B243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BF1BE40" w14:textId="50898F9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4D06C9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41C640E" w14:textId="15229A4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4D06C9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0375FE0" w14:textId="7B5D1165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4D06C9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65F8B4" w14:textId="63BC42C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4D06C9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E02F38C" w14:textId="76F27AF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4D06C9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4619C0" w14:textId="5D549D8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4D06C9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56B711" w14:textId="46881EF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4D06C9">
              <w:rPr>
                <w:noProof/>
              </w:rPr>
              <w:t>10</w:t>
            </w:r>
            <w:r>
              <w:fldChar w:fldCharType="end"/>
            </w:r>
          </w:p>
        </w:tc>
      </w:tr>
      <w:tr w:rsidR="002F6E35" w14:paraId="03C08619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9F878D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C40113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E2422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10A8B6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25201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4CE14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A5EB7" w14:textId="77777777" w:rsidR="002F6E35" w:rsidRDefault="002F6E35"/>
        </w:tc>
      </w:tr>
      <w:tr w:rsidR="002F6E35" w14:paraId="78CADE72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BE52AFA" w14:textId="23E86BA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4D06C9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AE6DA4" w14:textId="32534A4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4D06C9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BB12EF4" w14:textId="2B729FC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4D06C9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632293" w14:textId="28CD677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4D06C9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25CBC" w14:textId="694934C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4D06C9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1C7162" w14:textId="32BE162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4D06C9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236BBAE" w14:textId="66B73A6A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4D06C9">
              <w:rPr>
                <w:noProof/>
              </w:rPr>
              <w:t>17</w:t>
            </w:r>
            <w:r>
              <w:fldChar w:fldCharType="end"/>
            </w:r>
          </w:p>
        </w:tc>
      </w:tr>
      <w:tr w:rsidR="002F6E35" w14:paraId="24955A71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9C4AC4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1128B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547616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33EDFC" w14:textId="77777777" w:rsidR="002F6E35" w:rsidRDefault="004D06C9">
            <w:r>
              <w:t>Preseason session 1</w:t>
            </w:r>
          </w:p>
          <w:p w14:paraId="1B391152" w14:textId="77777777" w:rsidR="004D06C9" w:rsidRDefault="004D06C9">
            <w:r>
              <w:t>5:30-6:30</w:t>
            </w:r>
          </w:p>
          <w:p w14:paraId="4D42EFE6" w14:textId="5FBE558C" w:rsidR="00452ADA" w:rsidRDefault="00452ADA">
            <w:r>
              <w:t>CNA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FA367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07C93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ABE60D2" w14:textId="77777777" w:rsidR="002F6E35" w:rsidRDefault="002F6E35"/>
        </w:tc>
      </w:tr>
      <w:tr w:rsidR="002F6E35" w14:paraId="6A7B0182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0BB6816" w14:textId="6E70CC5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4D06C9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94CEF7" w14:textId="00A2194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4D06C9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D48B55" w14:textId="3F77FF3C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4D06C9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FF21F29" w14:textId="5E3EE7F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4D06C9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A240AF" w14:textId="298F76A6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4D06C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985CC7" w14:textId="227E8AA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4D06C9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52C2B03" w14:textId="11056861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4D06C9">
              <w:rPr>
                <w:noProof/>
              </w:rPr>
              <w:t>24</w:t>
            </w:r>
            <w:r>
              <w:fldChar w:fldCharType="end"/>
            </w:r>
          </w:p>
        </w:tc>
      </w:tr>
      <w:tr w:rsidR="002F6E35" w14:paraId="5CAD5ABF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BF5B5E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2C300F" w14:textId="77777777" w:rsidR="002F6E35" w:rsidRDefault="00452ADA">
            <w:r>
              <w:t>Preseason session 2</w:t>
            </w:r>
          </w:p>
          <w:p w14:paraId="2B8D8A45" w14:textId="77777777" w:rsidR="00452ADA" w:rsidRDefault="00452ADA">
            <w:r>
              <w:t>5;30-6:30</w:t>
            </w:r>
          </w:p>
          <w:p w14:paraId="6C4FA140" w14:textId="2467092C" w:rsidR="00452ADA" w:rsidRDefault="00452ADA">
            <w:r>
              <w:t>CNA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EA01A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6A427BC" w14:textId="77777777" w:rsidR="002F6E35" w:rsidRDefault="00452ADA">
            <w:r>
              <w:t>Preseason session 3</w:t>
            </w:r>
          </w:p>
          <w:p w14:paraId="3F330E74" w14:textId="5A7DA730" w:rsidR="00452ADA" w:rsidRDefault="00452ADA">
            <w:r>
              <w:t>5:30</w:t>
            </w:r>
            <w:r w:rsidR="00A61759">
              <w:t>-6:30</w:t>
            </w:r>
          </w:p>
          <w:p w14:paraId="544AFB18" w14:textId="5C76489A" w:rsidR="00A61759" w:rsidRDefault="00A61759">
            <w:r>
              <w:t>Committee Mtg 5:30</w:t>
            </w:r>
          </w:p>
          <w:p w14:paraId="3D4DF846" w14:textId="702DA674" w:rsidR="00452ADA" w:rsidRDefault="00452ADA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3A6D6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839EF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7683DD" w14:textId="77777777" w:rsidR="002F6E35" w:rsidRDefault="002F6E35"/>
        </w:tc>
      </w:tr>
      <w:tr w:rsidR="002F6E35" w14:paraId="634814D8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17F4AB3" w14:textId="4F4BC0D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4D06C9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4D06C9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0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4D06C9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06C9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4D06C9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616B6E" w14:textId="5678F5D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4D06C9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4D06C9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0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4D06C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06C9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4D06C9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63097E" w14:textId="430BFB93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4D06C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4D06C9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0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4D06C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06C9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4D06C9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700465" w14:textId="2FE64C1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4D06C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4D06C9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0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4D06C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4D06C9">
              <w:fldChar w:fldCharType="separate"/>
            </w:r>
            <w:r w:rsidR="004D06C9">
              <w:rPr>
                <w:noProof/>
              </w:rPr>
              <w:instrText>28</w:instrText>
            </w:r>
            <w:r>
              <w:fldChar w:fldCharType="end"/>
            </w:r>
            <w:r w:rsidR="004D06C9">
              <w:fldChar w:fldCharType="separate"/>
            </w:r>
            <w:r w:rsidR="004D06C9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965822D" w14:textId="03F4FC03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4D06C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4D06C9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0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4D06C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06C9">
              <w:rPr>
                <w:noProof/>
              </w:rPr>
              <w:instrText>29</w:instrText>
            </w:r>
            <w:r>
              <w:fldChar w:fldCharType="end"/>
            </w:r>
            <w:r w:rsidR="004D06C9">
              <w:fldChar w:fldCharType="separate"/>
            </w:r>
            <w:r w:rsidR="004D06C9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63FD4BC" w14:textId="68FBC4A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4D06C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4D06C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0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4D06C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06C9">
              <w:rPr>
                <w:noProof/>
              </w:rPr>
              <w:instrText>30</w:instrText>
            </w:r>
            <w:r>
              <w:fldChar w:fldCharType="end"/>
            </w:r>
            <w:r w:rsidR="004D06C9">
              <w:fldChar w:fldCharType="separate"/>
            </w:r>
            <w:r w:rsidR="004D06C9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D108B6" w14:textId="1923BB9A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4D06C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4D06C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0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4D06C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4D06C9">
              <w:rPr>
                <w:noProof/>
              </w:rPr>
              <w:instrText>31</w:instrText>
            </w:r>
            <w:r>
              <w:fldChar w:fldCharType="end"/>
            </w:r>
            <w:r w:rsidR="004D06C9">
              <w:fldChar w:fldCharType="separate"/>
            </w:r>
            <w:r w:rsidR="004D06C9">
              <w:rPr>
                <w:noProof/>
              </w:rPr>
              <w:t>31</w:t>
            </w:r>
            <w:r>
              <w:fldChar w:fldCharType="end"/>
            </w:r>
          </w:p>
        </w:tc>
      </w:tr>
      <w:tr w:rsidR="002F6E35" w14:paraId="3DBB4F66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F547D8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75FB24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58CDA37" w14:textId="77777777" w:rsidR="002F6E35" w:rsidRDefault="00452ADA">
            <w:r>
              <w:t>Preseason session 4</w:t>
            </w:r>
          </w:p>
          <w:p w14:paraId="24E5ED1C" w14:textId="77777777" w:rsidR="00452ADA" w:rsidRDefault="00452ADA">
            <w:r>
              <w:t>5:30-6:30</w:t>
            </w:r>
          </w:p>
          <w:p w14:paraId="3D481827" w14:textId="5A1E08C2" w:rsidR="00452ADA" w:rsidRDefault="00452ADA">
            <w:r>
              <w:t>CNA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D36464" w14:textId="2076AA38" w:rsidR="002F6E35" w:rsidRDefault="00452ADA">
            <w:r w:rsidRPr="00452ADA">
              <w:rPr>
                <w:highlight w:val="yellow"/>
              </w:rPr>
              <w:t>NETBALL CONNECT REGISTRATIONS DUE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7CFEAB" w14:textId="77777777" w:rsidR="002F6E35" w:rsidRDefault="00452ADA">
            <w:r>
              <w:t>Preseason</w:t>
            </w:r>
          </w:p>
          <w:p w14:paraId="2AE69A5B" w14:textId="77777777" w:rsidR="00452ADA" w:rsidRDefault="00452ADA">
            <w:r>
              <w:t>5:30-6:30</w:t>
            </w:r>
          </w:p>
          <w:p w14:paraId="75BF0A18" w14:textId="3874BCBC" w:rsidR="00452ADA" w:rsidRDefault="00452ADA">
            <w:r>
              <w:t>CNA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F33CA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A6A5E95" w14:textId="77777777" w:rsidR="002F6E35" w:rsidRDefault="002F6E35"/>
        </w:tc>
      </w:tr>
      <w:tr w:rsidR="002F6E35" w14:paraId="4161B222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55E1CAA7" w14:textId="311E093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4D06C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4D06C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4D06C9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6E583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2285743" w14:textId="77959578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4D06C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6E583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E583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6E583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0A88313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BB952A9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FA4E074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343B1C8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7083838" w14:textId="77777777" w:rsidR="002F6E35" w:rsidRDefault="002F6E35">
            <w:pPr>
              <w:pStyle w:val="Dates"/>
            </w:pPr>
          </w:p>
        </w:tc>
      </w:tr>
      <w:tr w:rsidR="002F6E35" w14:paraId="49D3B293" w14:textId="77777777" w:rsidTr="002F6E35">
        <w:trPr>
          <w:trHeight w:hRule="exact" w:val="907"/>
        </w:trPr>
        <w:tc>
          <w:tcPr>
            <w:tcW w:w="2054" w:type="dxa"/>
          </w:tcPr>
          <w:p w14:paraId="5BFB8A82" w14:textId="77777777" w:rsidR="002F6E35" w:rsidRDefault="002F6E35"/>
        </w:tc>
        <w:tc>
          <w:tcPr>
            <w:tcW w:w="2055" w:type="dxa"/>
          </w:tcPr>
          <w:p w14:paraId="5BFD73FE" w14:textId="77777777" w:rsidR="002F6E35" w:rsidRDefault="002F6E35"/>
        </w:tc>
        <w:tc>
          <w:tcPr>
            <w:tcW w:w="2055" w:type="dxa"/>
          </w:tcPr>
          <w:p w14:paraId="2557BE27" w14:textId="77777777" w:rsidR="002F6E35" w:rsidRDefault="002F6E35"/>
        </w:tc>
        <w:tc>
          <w:tcPr>
            <w:tcW w:w="2055" w:type="dxa"/>
          </w:tcPr>
          <w:p w14:paraId="3226A0B5" w14:textId="77777777" w:rsidR="002F6E35" w:rsidRDefault="002F6E35"/>
        </w:tc>
        <w:tc>
          <w:tcPr>
            <w:tcW w:w="2055" w:type="dxa"/>
          </w:tcPr>
          <w:p w14:paraId="0EEFFE9F" w14:textId="77777777" w:rsidR="002F6E35" w:rsidRDefault="002F6E35"/>
        </w:tc>
        <w:tc>
          <w:tcPr>
            <w:tcW w:w="2055" w:type="dxa"/>
          </w:tcPr>
          <w:p w14:paraId="2807DC73" w14:textId="77777777" w:rsidR="002F6E35" w:rsidRDefault="002F6E35"/>
        </w:tc>
        <w:tc>
          <w:tcPr>
            <w:tcW w:w="2055" w:type="dxa"/>
          </w:tcPr>
          <w:p w14:paraId="50A0F494" w14:textId="77777777" w:rsidR="002F6E35" w:rsidRDefault="002F6E35"/>
        </w:tc>
      </w:tr>
    </w:tbl>
    <w:p w14:paraId="59767EF4" w14:textId="77777777" w:rsidR="002F6E35" w:rsidRDefault="002F6E3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B31FEE" w14:paraId="63543CC6" w14:textId="77777777" w:rsidTr="00062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5FF9A10C" w14:textId="77777777" w:rsidR="00B31FEE" w:rsidRDefault="00B31FEE" w:rsidP="00CB3DF9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0A3148">
              <w:t>February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06A42CB8" w14:textId="77777777" w:rsidR="00B31FEE" w:rsidRDefault="00B31FEE" w:rsidP="00CB3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FEE" w14:paraId="28296833" w14:textId="77777777" w:rsidTr="00062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31AC5F08" w14:textId="77777777" w:rsidR="00B31FEE" w:rsidRDefault="00B31FEE" w:rsidP="00CB3DF9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3CC68D59" w14:textId="77777777" w:rsidR="00B31FEE" w:rsidRDefault="00B31FEE" w:rsidP="00CB3DF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2026</w:t>
            </w:r>
            <w:r>
              <w:fldChar w:fldCharType="end"/>
            </w:r>
          </w:p>
        </w:tc>
      </w:tr>
      <w:tr w:rsidR="00B31FEE" w:rsidRPr="00420111" w14:paraId="0D8A96D4" w14:textId="77777777" w:rsidTr="00CB3DF9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78F3056" w14:textId="77777777" w:rsidR="00B31FEE" w:rsidRPr="00420111" w:rsidRDefault="00B31FEE" w:rsidP="00CB3DF9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B3E3BD8" w14:textId="77777777" w:rsidR="00B31FEE" w:rsidRPr="00420111" w:rsidRDefault="00B31FEE" w:rsidP="00CB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B31FEE" w14:paraId="3B0A2996" w14:textId="77777777" w:rsidTr="00CB3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18C8EFD3" w14:textId="77777777" w:rsidR="00B31FEE" w:rsidRDefault="00B31FEE" w:rsidP="00CB3DF9">
            <w:pPr>
              <w:pStyle w:val="Days"/>
            </w:pPr>
            <w:sdt>
              <w:sdtPr>
                <w:id w:val="1206447203"/>
                <w:placeholder>
                  <w:docPart w:val="476D5602F45E4057B4EEC9DE6129B338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6FA53CF4" w14:textId="77777777" w:rsidR="00B31FEE" w:rsidRDefault="00B31FEE" w:rsidP="00CB3DF9">
            <w:pPr>
              <w:pStyle w:val="Days"/>
            </w:pPr>
            <w:sdt>
              <w:sdtPr>
                <w:id w:val="185643975"/>
                <w:placeholder>
                  <w:docPart w:val="521883FB3EC54E7E9193302B22A625C3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31204B89" w14:textId="77777777" w:rsidR="00B31FEE" w:rsidRDefault="00B31FEE" w:rsidP="00CB3DF9">
            <w:pPr>
              <w:pStyle w:val="Days"/>
            </w:pPr>
            <w:sdt>
              <w:sdtPr>
                <w:id w:val="1102226999"/>
                <w:placeholder>
                  <w:docPart w:val="662B84B0B579495A83826A4A54C8D41C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3EFE9A04" w14:textId="77777777" w:rsidR="00B31FEE" w:rsidRDefault="00B31FEE" w:rsidP="00CB3DF9">
            <w:pPr>
              <w:pStyle w:val="Days"/>
            </w:pPr>
            <w:sdt>
              <w:sdtPr>
                <w:id w:val="-328289033"/>
                <w:placeholder>
                  <w:docPart w:val="A942C2A203FD45CEA83B58A6C24A9B77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48675DB9" w14:textId="77777777" w:rsidR="00B31FEE" w:rsidRDefault="00B31FEE" w:rsidP="00CB3DF9">
            <w:pPr>
              <w:pStyle w:val="Days"/>
            </w:pPr>
            <w:sdt>
              <w:sdtPr>
                <w:id w:val="-829367891"/>
                <w:placeholder>
                  <w:docPart w:val="6459F48BF90840F1AF11DD7592981B49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40836CFB" w14:textId="77777777" w:rsidR="00B31FEE" w:rsidRDefault="00B31FEE" w:rsidP="00CB3DF9">
            <w:pPr>
              <w:pStyle w:val="Days"/>
            </w:pPr>
            <w:sdt>
              <w:sdtPr>
                <w:id w:val="417060818"/>
                <w:placeholder>
                  <w:docPart w:val="29916465EB0D49EABED6AF971F656994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0CF8ACCF" w14:textId="77777777" w:rsidR="00B31FEE" w:rsidRDefault="00B31FEE" w:rsidP="00CB3DF9">
            <w:pPr>
              <w:pStyle w:val="Days"/>
            </w:pPr>
            <w:sdt>
              <w:sdtPr>
                <w:id w:val="-366142556"/>
                <w:placeholder>
                  <w:docPart w:val="C05CD1C0FD604CEFBADB99BFC161755A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B31FEE" w14:paraId="59580325" w14:textId="77777777" w:rsidTr="00CB3DF9">
        <w:tc>
          <w:tcPr>
            <w:tcW w:w="2054" w:type="dxa"/>
            <w:tcBorders>
              <w:bottom w:val="nil"/>
            </w:tcBorders>
          </w:tcPr>
          <w:p w14:paraId="0FEA35AA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71969E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5000CF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DFE6853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3F5170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C80A64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E77E9F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B31FEE" w14:paraId="243A747C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07D8EDD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DE87C2" w14:textId="77777777" w:rsidR="00B31FEE" w:rsidRDefault="00B31FEE" w:rsidP="00CB3DF9">
            <w:r>
              <w:t>Club trials 5pm-7:30pm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0ADE49" w14:textId="77777777" w:rsidR="00B31FEE" w:rsidRDefault="00B31FEE" w:rsidP="00CB3DF9">
            <w:r>
              <w:t>Club Trials 5pm-7:30pm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FE9B4C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9860FD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CDB475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90E8A8" w14:textId="77777777" w:rsidR="00B31FEE" w:rsidRDefault="00B31FEE" w:rsidP="00CB3DF9"/>
        </w:tc>
      </w:tr>
      <w:tr w:rsidR="00B31FEE" w14:paraId="6DA2323F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19391D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54EA1F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A7ADA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FBD0F3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FCC80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91BC3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EE222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B31FEE" w14:paraId="6A4C31DA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26E9EB1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CA8CE4" w14:textId="77777777" w:rsidR="00B31FEE" w:rsidRDefault="00B31FEE" w:rsidP="00CB3DF9">
            <w:r>
              <w:t>Club trials 5pm-7:30pm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8C078F" w14:textId="77777777" w:rsidR="00B31FEE" w:rsidRDefault="00B31FEE" w:rsidP="00CB3DF9">
            <w:r>
              <w:t>Club trials 5pm-7:30pm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00AC5AD" w14:textId="77777777" w:rsidR="00B31FEE" w:rsidRDefault="00B31FEE" w:rsidP="00CB3DF9">
            <w:r>
              <w:t>Coaches mtg (TBC)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4E57AF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86CC9B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645635" w14:textId="77777777" w:rsidR="00B31FEE" w:rsidRDefault="00B31FEE" w:rsidP="00CB3DF9"/>
        </w:tc>
      </w:tr>
      <w:tr w:rsidR="00B31FEE" w14:paraId="1158BB77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821691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CA4D1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FFD0143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265C3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2AD04B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29A028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5F8AB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B31FEE" w14:paraId="4960DBE0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41C84D2" w14:textId="77777777" w:rsidR="00B31FEE" w:rsidRDefault="00B31FEE" w:rsidP="00CB3DF9">
            <w:r>
              <w:t>Team Announcements to be emailed to players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52035CC" w14:textId="77777777" w:rsidR="00B31FEE" w:rsidRDefault="00B31FEE" w:rsidP="00CB3DF9">
            <w:r>
              <w:t>Committee Mtg</w:t>
            </w:r>
          </w:p>
          <w:p w14:paraId="5FBC8DDA" w14:textId="77777777" w:rsidR="00B31FEE" w:rsidRDefault="00B31FEE" w:rsidP="00CB3DF9">
            <w:r>
              <w:t>5:30-6:30 CNA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9ACD9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CF160A" w14:textId="77777777" w:rsidR="00B31FEE" w:rsidRDefault="00B31FEE" w:rsidP="00CB3DF9">
            <w:r>
              <w:t>Teams to be registered on NC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8D703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1623F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6E0FCB" w14:textId="77777777" w:rsidR="00B31FEE" w:rsidRDefault="00B31FEE" w:rsidP="00CB3DF9"/>
        </w:tc>
      </w:tr>
      <w:tr w:rsidR="00B31FEE" w14:paraId="6ECD8F62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E0076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88CAE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DC69D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D43A5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0CFC78C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E26FD7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D642C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B31FEE" w14:paraId="1F7225AB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F02856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C5BD46" w14:textId="77777777" w:rsidR="00B31FEE" w:rsidRDefault="00B31FEE" w:rsidP="00CB3DF9">
            <w:r>
              <w:t>Club Training commencing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FB315A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A0F42D" w14:textId="77777777" w:rsidR="00B31FEE" w:rsidRDefault="00B31FEE" w:rsidP="00CB3DF9">
            <w:r>
              <w:t>CNA AGM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EC4622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EF7449F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104D4C" w14:textId="77777777" w:rsidR="00B31FEE" w:rsidRDefault="00B31FEE" w:rsidP="00CB3DF9">
            <w:r>
              <w:t>Team Nominations due</w:t>
            </w:r>
          </w:p>
        </w:tc>
      </w:tr>
      <w:tr w:rsidR="00B31FEE" w14:paraId="64E83AF0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91BC86A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E48CA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F4F68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A174C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40AB05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1AF71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85AA6F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B31FEE" w14:paraId="738CB387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C2A087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94948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13C9B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2DC81F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631CEA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58F3B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8A3127" w14:textId="77777777" w:rsidR="00B31FEE" w:rsidRDefault="00B31FEE" w:rsidP="00CB3DF9"/>
        </w:tc>
      </w:tr>
      <w:tr w:rsidR="00B31FEE" w14:paraId="041E9806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77D046B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C36B4E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9C5C4BA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318D4C3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AA6F15E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186634A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B9BD3F0" w14:textId="77777777" w:rsidR="00B31FEE" w:rsidRDefault="00B31FEE" w:rsidP="00CB3DF9">
            <w:pPr>
              <w:pStyle w:val="Dates"/>
            </w:pPr>
          </w:p>
        </w:tc>
      </w:tr>
      <w:tr w:rsidR="00B31FEE" w14:paraId="65BB7ECB" w14:textId="77777777" w:rsidTr="00CB3DF9">
        <w:trPr>
          <w:trHeight w:hRule="exact" w:val="907"/>
        </w:trPr>
        <w:tc>
          <w:tcPr>
            <w:tcW w:w="2054" w:type="dxa"/>
          </w:tcPr>
          <w:p w14:paraId="24BADEFF" w14:textId="77777777" w:rsidR="00B31FEE" w:rsidRDefault="00B31FEE" w:rsidP="00CB3DF9"/>
        </w:tc>
        <w:tc>
          <w:tcPr>
            <w:tcW w:w="2055" w:type="dxa"/>
          </w:tcPr>
          <w:p w14:paraId="300994AF" w14:textId="77777777" w:rsidR="00B31FEE" w:rsidRDefault="00B31FEE" w:rsidP="00CB3DF9"/>
        </w:tc>
        <w:tc>
          <w:tcPr>
            <w:tcW w:w="2055" w:type="dxa"/>
          </w:tcPr>
          <w:p w14:paraId="7A99D251" w14:textId="77777777" w:rsidR="00B31FEE" w:rsidRDefault="00B31FEE" w:rsidP="00CB3DF9"/>
        </w:tc>
        <w:tc>
          <w:tcPr>
            <w:tcW w:w="2055" w:type="dxa"/>
          </w:tcPr>
          <w:p w14:paraId="7A2657F8" w14:textId="77777777" w:rsidR="00B31FEE" w:rsidRDefault="00B31FEE" w:rsidP="00CB3DF9"/>
        </w:tc>
        <w:tc>
          <w:tcPr>
            <w:tcW w:w="2055" w:type="dxa"/>
          </w:tcPr>
          <w:p w14:paraId="2C09D0B0" w14:textId="77777777" w:rsidR="00B31FEE" w:rsidRDefault="00B31FEE" w:rsidP="00CB3DF9"/>
        </w:tc>
        <w:tc>
          <w:tcPr>
            <w:tcW w:w="2055" w:type="dxa"/>
          </w:tcPr>
          <w:p w14:paraId="0F97B2B4" w14:textId="77777777" w:rsidR="00B31FEE" w:rsidRDefault="00B31FEE" w:rsidP="00CB3DF9"/>
        </w:tc>
        <w:tc>
          <w:tcPr>
            <w:tcW w:w="2055" w:type="dxa"/>
          </w:tcPr>
          <w:p w14:paraId="49AF50CC" w14:textId="77777777" w:rsidR="00B31FEE" w:rsidRDefault="00B31FEE" w:rsidP="00CB3DF9"/>
        </w:tc>
      </w:tr>
    </w:tbl>
    <w:p w14:paraId="2B3D3780" w14:textId="1C091932" w:rsidR="00B31FEE" w:rsidRDefault="00B31FEE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B31FEE" w14:paraId="335E79B3" w14:textId="77777777" w:rsidTr="00062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1FE3295B" w14:textId="77777777" w:rsidR="00B31FEE" w:rsidRDefault="00B31FEE" w:rsidP="00CB3DF9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12507A">
              <w:t>March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68B64413" w14:textId="77777777" w:rsidR="00B31FEE" w:rsidRDefault="00B31FEE" w:rsidP="00CB3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FEE" w14:paraId="704EF09C" w14:textId="77777777" w:rsidTr="00062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4A6F97FA" w14:textId="77777777" w:rsidR="00B31FEE" w:rsidRDefault="00B31FEE" w:rsidP="00CB3DF9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36262464" w14:textId="77777777" w:rsidR="00B31FEE" w:rsidRDefault="00B31FEE" w:rsidP="00CB3DF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2026</w:t>
            </w:r>
            <w:r>
              <w:fldChar w:fldCharType="end"/>
            </w:r>
          </w:p>
        </w:tc>
      </w:tr>
      <w:tr w:rsidR="00B31FEE" w:rsidRPr="00420111" w14:paraId="4FBD57E1" w14:textId="77777777" w:rsidTr="00CB3DF9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F717A2C" w14:textId="77777777" w:rsidR="00B31FEE" w:rsidRPr="00420111" w:rsidRDefault="00B31FEE" w:rsidP="00CB3DF9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F68BA3B" w14:textId="77777777" w:rsidR="00B31FEE" w:rsidRPr="00420111" w:rsidRDefault="00B31FEE" w:rsidP="00CB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B31FEE" w14:paraId="4DF5FDDA" w14:textId="77777777" w:rsidTr="00CB3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2DE1228A" w14:textId="77777777" w:rsidR="00B31FEE" w:rsidRDefault="00B31FEE" w:rsidP="00CB3DF9">
            <w:pPr>
              <w:pStyle w:val="Days"/>
            </w:pPr>
            <w:sdt>
              <w:sdtPr>
                <w:id w:val="778143558"/>
                <w:placeholder>
                  <w:docPart w:val="9FEDB9E567CC43A5843AA44224AAC8AF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30F6CCC5" w14:textId="77777777" w:rsidR="00B31FEE" w:rsidRDefault="00B31FEE" w:rsidP="00CB3DF9">
            <w:pPr>
              <w:pStyle w:val="Days"/>
            </w:pPr>
            <w:sdt>
              <w:sdtPr>
                <w:id w:val="-146902900"/>
                <w:placeholder>
                  <w:docPart w:val="AD66FDED79B743559897A34987CC0224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071A63BB" w14:textId="77777777" w:rsidR="00B31FEE" w:rsidRDefault="00B31FEE" w:rsidP="00CB3DF9">
            <w:pPr>
              <w:pStyle w:val="Days"/>
            </w:pPr>
            <w:sdt>
              <w:sdtPr>
                <w:id w:val="22907874"/>
                <w:placeholder>
                  <w:docPart w:val="D667ECEB33FD4DF4920D42667FC0CC09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1A70BF53" w14:textId="77777777" w:rsidR="00B31FEE" w:rsidRDefault="00B31FEE" w:rsidP="00CB3DF9">
            <w:pPr>
              <w:pStyle w:val="Days"/>
            </w:pPr>
            <w:sdt>
              <w:sdtPr>
                <w:id w:val="-1381395186"/>
                <w:placeholder>
                  <w:docPart w:val="1047763CEC76453C80510C0AD1E0E0E7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72688414" w14:textId="77777777" w:rsidR="00B31FEE" w:rsidRDefault="00B31FEE" w:rsidP="00CB3DF9">
            <w:pPr>
              <w:pStyle w:val="Days"/>
            </w:pPr>
            <w:sdt>
              <w:sdtPr>
                <w:id w:val="-1528330605"/>
                <w:placeholder>
                  <w:docPart w:val="67CB8BD01C444B988DE7B5729A41CDB3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2E9FE48F" w14:textId="77777777" w:rsidR="00B31FEE" w:rsidRDefault="00B31FEE" w:rsidP="00CB3DF9">
            <w:pPr>
              <w:pStyle w:val="Days"/>
            </w:pPr>
            <w:sdt>
              <w:sdtPr>
                <w:id w:val="489061057"/>
                <w:placeholder>
                  <w:docPart w:val="7959A480A9F2431D8A1CB9B0B270D50A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47100E00" w14:textId="77777777" w:rsidR="00B31FEE" w:rsidRDefault="00B31FEE" w:rsidP="00CB3DF9">
            <w:pPr>
              <w:pStyle w:val="Days"/>
            </w:pPr>
            <w:sdt>
              <w:sdtPr>
                <w:id w:val="-1471201069"/>
                <w:placeholder>
                  <w:docPart w:val="3ABAD909A6EC46EBBE184DBD6B2F1B03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B31FEE" w14:paraId="2EAEDEE9" w14:textId="77777777" w:rsidTr="00CB3DF9">
        <w:tc>
          <w:tcPr>
            <w:tcW w:w="2054" w:type="dxa"/>
            <w:tcBorders>
              <w:bottom w:val="nil"/>
            </w:tcBorders>
          </w:tcPr>
          <w:p w14:paraId="7118649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FD7F13C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A4E78B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F79F03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401C28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291811F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31383A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B31FEE" w14:paraId="20DEAE64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5AA556F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9C2D0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7978F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22270C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840BB5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5F08F7" w14:textId="77777777" w:rsidR="00B31FEE" w:rsidRDefault="00B31FEE" w:rsidP="00CB3DF9">
            <w:r>
              <w:t>Draw to be released on NC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E7ACD8" w14:textId="77777777" w:rsidR="00B31FEE" w:rsidRDefault="00B31FEE" w:rsidP="00CB3DF9">
            <w:r>
              <w:t>Intermediate Coaching Course TBC</w:t>
            </w:r>
          </w:p>
        </w:tc>
      </w:tr>
      <w:tr w:rsidR="00B31FEE" w14:paraId="3E08E828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9D4F69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A04C48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F4B92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6ED60C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D16408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B687C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82FBF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B31FEE" w14:paraId="19927C67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6BF0D8F" w14:textId="77777777" w:rsidR="00B31FEE" w:rsidRDefault="00B31FEE" w:rsidP="00CB3DF9">
            <w:r>
              <w:t>Dev Coaching Course TBC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782EA6" w14:textId="77777777" w:rsidR="00B31FEE" w:rsidRDefault="00B31FEE" w:rsidP="00CB3DF9">
            <w:r>
              <w:t>CLUB NIGHT</w:t>
            </w:r>
          </w:p>
          <w:p w14:paraId="0FA247FC" w14:textId="77777777" w:rsidR="00B31FEE" w:rsidRDefault="00B31FEE" w:rsidP="00CB3DF9">
            <w:r>
              <w:t>5:30-7:30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B0526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573588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AD67A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6DD21F" w14:textId="77777777" w:rsidR="00B31FEE" w:rsidRDefault="00B31FEE" w:rsidP="00CB3DF9">
            <w:r>
              <w:t>Sharks Senior Launch Evening</w:t>
            </w:r>
          </w:p>
          <w:p w14:paraId="2922DD68" w14:textId="77777777" w:rsidR="00B31FEE" w:rsidRDefault="00B31FEE" w:rsidP="00CB3DF9">
            <w:r>
              <w:t>Venue and time TBC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94B938" w14:textId="77777777" w:rsidR="00B31FEE" w:rsidRDefault="00B31FEE" w:rsidP="00CB3DF9"/>
        </w:tc>
      </w:tr>
      <w:tr w:rsidR="00B31FEE" w14:paraId="0F595ED2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BB33D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FC09053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6DBC7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E3BB7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9B412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71F8A9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14219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B31FEE" w14:paraId="6D1B7965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2976445" w14:textId="77777777" w:rsidR="00B31FEE" w:rsidRDefault="00B31FEE" w:rsidP="00CB3DF9">
            <w:r>
              <w:t xml:space="preserve">Committee Mtg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EE9DEF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2D9ED5" w14:textId="77777777" w:rsidR="00B31FEE" w:rsidRDefault="00B31FEE" w:rsidP="00CB3DF9">
            <w:r>
              <w:t>Grading Week 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333663" w14:textId="77777777" w:rsidR="00B31FEE" w:rsidRDefault="00B31FEE" w:rsidP="00CB3DF9">
            <w:r>
              <w:t>Grading Week 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BA21BF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8AD758D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8381E8" w14:textId="77777777" w:rsidR="00B31FEE" w:rsidRDefault="00B31FEE" w:rsidP="00CB3DF9"/>
        </w:tc>
      </w:tr>
      <w:tr w:rsidR="00B31FEE" w14:paraId="15B875BA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20D08E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91B97C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9B866A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3805C6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66021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A69D21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AD919F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B31FEE" w14:paraId="3C5781F6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928CD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EF1E36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6BA02" w14:textId="77777777" w:rsidR="00B31FEE" w:rsidRDefault="00B31FEE" w:rsidP="00CB3DF9">
            <w:r>
              <w:t>Grading Week 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FAC7FF" w14:textId="77777777" w:rsidR="00B31FEE" w:rsidRDefault="00B31FEE" w:rsidP="00CB3DF9">
            <w:r>
              <w:t>Grading Week 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AD789B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CAB93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2FA847" w14:textId="77777777" w:rsidR="00B31FEE" w:rsidRDefault="00B31FEE" w:rsidP="00CB3DF9"/>
        </w:tc>
      </w:tr>
      <w:tr w:rsidR="00B31FEE" w14:paraId="29F9239F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4218FD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98CE6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340DD3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035CE1" w14:textId="51645C13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B0ED5B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29AD3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E7DC3F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B31FEE" w14:paraId="621438F4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5D85038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8A5CCB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516B987" w14:textId="77777777" w:rsidR="00B31FEE" w:rsidRDefault="00B31FEE" w:rsidP="00CB3DF9">
            <w:r>
              <w:t>Grading Week 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D84B75" w14:textId="421C34F5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D39210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971906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A7D146" w14:textId="77777777" w:rsidR="00B31FEE" w:rsidRDefault="00B31FEE" w:rsidP="00CB3DF9"/>
        </w:tc>
      </w:tr>
      <w:tr w:rsidR="00B31FEE" w14:paraId="6E956058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3CD9D04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B17A29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4C42A55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498C551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3D65E03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1E16BAA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FEC12AE" w14:textId="77777777" w:rsidR="00B31FEE" w:rsidRDefault="00B31FEE" w:rsidP="00CB3DF9">
            <w:pPr>
              <w:pStyle w:val="Dates"/>
            </w:pPr>
          </w:p>
        </w:tc>
      </w:tr>
      <w:tr w:rsidR="00B31FEE" w14:paraId="7A89A1FE" w14:textId="77777777" w:rsidTr="00CB3DF9">
        <w:trPr>
          <w:trHeight w:hRule="exact" w:val="907"/>
        </w:trPr>
        <w:tc>
          <w:tcPr>
            <w:tcW w:w="2054" w:type="dxa"/>
          </w:tcPr>
          <w:p w14:paraId="739E0694" w14:textId="77777777" w:rsidR="00B31FEE" w:rsidRDefault="00B31FEE" w:rsidP="00CB3DF9"/>
        </w:tc>
        <w:tc>
          <w:tcPr>
            <w:tcW w:w="2055" w:type="dxa"/>
          </w:tcPr>
          <w:p w14:paraId="106F4A4A" w14:textId="77777777" w:rsidR="00B31FEE" w:rsidRDefault="00B31FEE" w:rsidP="00CB3DF9"/>
        </w:tc>
        <w:tc>
          <w:tcPr>
            <w:tcW w:w="2055" w:type="dxa"/>
          </w:tcPr>
          <w:p w14:paraId="1881A95D" w14:textId="77777777" w:rsidR="00B31FEE" w:rsidRDefault="00B31FEE" w:rsidP="00CB3DF9"/>
        </w:tc>
        <w:tc>
          <w:tcPr>
            <w:tcW w:w="2055" w:type="dxa"/>
          </w:tcPr>
          <w:p w14:paraId="414B1C44" w14:textId="77777777" w:rsidR="00B31FEE" w:rsidRDefault="00B31FEE" w:rsidP="00CB3DF9"/>
        </w:tc>
        <w:tc>
          <w:tcPr>
            <w:tcW w:w="2055" w:type="dxa"/>
          </w:tcPr>
          <w:p w14:paraId="7988417A" w14:textId="77777777" w:rsidR="00B31FEE" w:rsidRDefault="00B31FEE" w:rsidP="00CB3DF9"/>
        </w:tc>
        <w:tc>
          <w:tcPr>
            <w:tcW w:w="2055" w:type="dxa"/>
          </w:tcPr>
          <w:p w14:paraId="7B44F148" w14:textId="77777777" w:rsidR="00B31FEE" w:rsidRDefault="00B31FEE" w:rsidP="00CB3DF9"/>
        </w:tc>
        <w:tc>
          <w:tcPr>
            <w:tcW w:w="2055" w:type="dxa"/>
          </w:tcPr>
          <w:p w14:paraId="1EE9630D" w14:textId="77777777" w:rsidR="00B31FEE" w:rsidRDefault="00B31FEE" w:rsidP="00CB3DF9"/>
        </w:tc>
      </w:tr>
    </w:tbl>
    <w:p w14:paraId="0D1876ED" w14:textId="77777777" w:rsidR="00B31FEE" w:rsidRDefault="00B31FEE" w:rsidP="00B31FEE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B31FEE" w14:paraId="6E2A7AD1" w14:textId="77777777" w:rsidTr="00062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41FEF016" w14:textId="77777777" w:rsidR="00B31FEE" w:rsidRDefault="00B31FEE" w:rsidP="00CB3DF9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822A0">
              <w:t>April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6C4D57B4" w14:textId="77777777" w:rsidR="00B31FEE" w:rsidRDefault="00B31FEE" w:rsidP="00CB3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FEE" w14:paraId="5A1E66A7" w14:textId="77777777" w:rsidTr="00062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6EB68973" w14:textId="77777777" w:rsidR="00B31FEE" w:rsidRDefault="00B31FEE" w:rsidP="00CB3DF9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6BC405C6" w14:textId="77777777" w:rsidR="00B31FEE" w:rsidRDefault="00B31FEE" w:rsidP="00CB3DF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2026</w:t>
            </w:r>
            <w:r>
              <w:fldChar w:fldCharType="end"/>
            </w:r>
          </w:p>
        </w:tc>
      </w:tr>
      <w:tr w:rsidR="00B31FEE" w:rsidRPr="00420111" w14:paraId="3666AA53" w14:textId="77777777" w:rsidTr="00CB3DF9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B54F9E5" w14:textId="77777777" w:rsidR="00B31FEE" w:rsidRPr="00420111" w:rsidRDefault="00B31FEE" w:rsidP="00CB3DF9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603AF3D" w14:textId="77777777" w:rsidR="00B31FEE" w:rsidRPr="00420111" w:rsidRDefault="00B31FEE" w:rsidP="00CB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B31FEE" w14:paraId="428B5D17" w14:textId="77777777" w:rsidTr="00CB3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1BA112F6" w14:textId="77777777" w:rsidR="00B31FEE" w:rsidRDefault="00B31FEE" w:rsidP="00CB3DF9">
            <w:pPr>
              <w:pStyle w:val="Days"/>
            </w:pPr>
            <w:sdt>
              <w:sdtPr>
                <w:id w:val="49283630"/>
                <w:placeholder>
                  <w:docPart w:val="0C1FC295254B4493875FF11D4D9D2B64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0D6134EC" w14:textId="77777777" w:rsidR="00B31FEE" w:rsidRDefault="00B31FEE" w:rsidP="00CB3DF9">
            <w:pPr>
              <w:pStyle w:val="Days"/>
            </w:pPr>
            <w:sdt>
              <w:sdtPr>
                <w:id w:val="-668786786"/>
                <w:placeholder>
                  <w:docPart w:val="9305013569BA44E7B936D16B48B2DD2B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6537F522" w14:textId="77777777" w:rsidR="00B31FEE" w:rsidRDefault="00B31FEE" w:rsidP="00CB3DF9">
            <w:pPr>
              <w:pStyle w:val="Days"/>
            </w:pPr>
            <w:sdt>
              <w:sdtPr>
                <w:id w:val="940652907"/>
                <w:placeholder>
                  <w:docPart w:val="566CBD930783440AA0E69FE67646C2CD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2EC40A6B" w14:textId="77777777" w:rsidR="00B31FEE" w:rsidRDefault="00B31FEE" w:rsidP="00CB3DF9">
            <w:pPr>
              <w:pStyle w:val="Days"/>
            </w:pPr>
            <w:sdt>
              <w:sdtPr>
                <w:id w:val="135304367"/>
                <w:placeholder>
                  <w:docPart w:val="BB96D1DEA31446968F348964B51E2246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31D08862" w14:textId="77777777" w:rsidR="00B31FEE" w:rsidRDefault="00B31FEE" w:rsidP="00CB3DF9">
            <w:pPr>
              <w:pStyle w:val="Days"/>
            </w:pPr>
            <w:sdt>
              <w:sdtPr>
                <w:id w:val="1302885245"/>
                <w:placeholder>
                  <w:docPart w:val="38E2138FB58C469EB586A9B5EB20F81D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280CE574" w14:textId="77777777" w:rsidR="00B31FEE" w:rsidRDefault="00B31FEE" w:rsidP="00CB3DF9">
            <w:pPr>
              <w:pStyle w:val="Days"/>
            </w:pPr>
            <w:sdt>
              <w:sdtPr>
                <w:id w:val="-504357005"/>
                <w:placeholder>
                  <w:docPart w:val="097A139451654E1488726310AFB0CA5B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11CB626B" w14:textId="77777777" w:rsidR="00B31FEE" w:rsidRDefault="00B31FEE" w:rsidP="00CB3DF9">
            <w:pPr>
              <w:pStyle w:val="Days"/>
            </w:pPr>
            <w:sdt>
              <w:sdtPr>
                <w:id w:val="-839693715"/>
                <w:placeholder>
                  <w:docPart w:val="E4CE7AB290084991940E15811826F238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B31FEE" w14:paraId="04259755" w14:textId="77777777" w:rsidTr="00CB3DF9">
        <w:tc>
          <w:tcPr>
            <w:tcW w:w="2054" w:type="dxa"/>
            <w:tcBorders>
              <w:bottom w:val="nil"/>
            </w:tcBorders>
          </w:tcPr>
          <w:p w14:paraId="777F1A5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22347E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E8AA5A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802337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77C310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27164C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334301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B31FEE" w14:paraId="67EB4974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12B5B78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60CEEB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EEF12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A5B31D" w14:textId="05572922" w:rsidR="00B31FEE" w:rsidRDefault="00B31FEE" w:rsidP="00CB3DF9">
            <w:r>
              <w:t>Grading Week 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D552DA" w14:textId="5EBA7B8F" w:rsidR="00B31FEE" w:rsidRDefault="00B31FEE" w:rsidP="00CB3DF9">
            <w:r>
              <w:t>HOLIDAYS START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D83DA6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C1FBF1" w14:textId="77777777" w:rsidR="00B31FEE" w:rsidRDefault="00B31FEE" w:rsidP="00CB3DF9"/>
        </w:tc>
      </w:tr>
      <w:tr w:rsidR="00B31FEE" w14:paraId="7AFA0F9E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86DDF8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A25FA1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F8245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96EB3C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CB172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44933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D00FC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B31FEE" w14:paraId="0865F8D1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63627CB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A17947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B66D2A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086ABF6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7FF60D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0F29F7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C9A905" w14:textId="77777777" w:rsidR="00B31FEE" w:rsidRDefault="00B31FEE" w:rsidP="00CB3DF9"/>
        </w:tc>
      </w:tr>
      <w:tr w:rsidR="00B31FEE" w14:paraId="3C73F80E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B070ECA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CF434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56051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0D2F1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D3B3E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A9BA7A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63A313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B31FEE" w14:paraId="20CCF232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7FFF6F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B35A2C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97130B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C2444A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C2CD09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409960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48E02C" w14:textId="77777777" w:rsidR="00B31FEE" w:rsidRDefault="00B31FEE" w:rsidP="00CB3DF9"/>
        </w:tc>
      </w:tr>
      <w:tr w:rsidR="00B31FEE" w14:paraId="32B31774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174257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CDC35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CA846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45D03C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527AD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3E88D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1506D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B31FEE" w14:paraId="5C91391D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B979855" w14:textId="13FBD7FA" w:rsidR="00B31FEE" w:rsidRDefault="00B31FEE" w:rsidP="00CB3DF9">
            <w:r>
              <w:t>Committee Mtg/AGM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BBAA88" w14:textId="77777777" w:rsidR="00B31FEE" w:rsidRDefault="00B31FEE" w:rsidP="00CB3DF9">
            <w:r>
              <w:t>Training recommences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89D8FB" w14:textId="141AA962" w:rsidR="00B31FEE" w:rsidRDefault="00B31FEE" w:rsidP="00CB3DF9">
            <w:r>
              <w:t>Season recommences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E55EA27" w14:textId="643A0C27" w:rsidR="00B31FEE" w:rsidRDefault="00B31FEE" w:rsidP="00CB3DF9">
            <w:r>
              <w:t>Season recommences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104B34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C5DC3B1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29398A" w14:textId="77777777" w:rsidR="00B31FEE" w:rsidRDefault="00B31FEE" w:rsidP="00CB3DF9"/>
        </w:tc>
      </w:tr>
      <w:tr w:rsidR="00B31FEE" w14:paraId="4F85C467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A48E4CA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7DF40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00841F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D7266C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3E9F5F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8D105F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B9BC9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B31FEE" w14:paraId="21DB06BE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9CC768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EB6A4A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596589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990BA5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60685F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90DD87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8F55C9" w14:textId="77777777" w:rsidR="00B31FEE" w:rsidRDefault="00B31FEE" w:rsidP="00CB3DF9"/>
        </w:tc>
      </w:tr>
      <w:tr w:rsidR="00B31FEE" w14:paraId="59787287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6A9E714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B6C8AD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E17DA22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4183DBE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105715F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8DB3110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BF60DB3" w14:textId="77777777" w:rsidR="00B31FEE" w:rsidRDefault="00B31FEE" w:rsidP="00CB3DF9">
            <w:pPr>
              <w:pStyle w:val="Dates"/>
            </w:pPr>
          </w:p>
        </w:tc>
      </w:tr>
      <w:tr w:rsidR="00B31FEE" w14:paraId="294AC894" w14:textId="77777777" w:rsidTr="00CB3DF9">
        <w:trPr>
          <w:trHeight w:hRule="exact" w:val="907"/>
        </w:trPr>
        <w:tc>
          <w:tcPr>
            <w:tcW w:w="2054" w:type="dxa"/>
          </w:tcPr>
          <w:p w14:paraId="7CCE9176" w14:textId="77777777" w:rsidR="00B31FEE" w:rsidRDefault="00B31FEE" w:rsidP="00CB3DF9"/>
        </w:tc>
        <w:tc>
          <w:tcPr>
            <w:tcW w:w="2055" w:type="dxa"/>
          </w:tcPr>
          <w:p w14:paraId="1BAF55B4" w14:textId="77777777" w:rsidR="00B31FEE" w:rsidRDefault="00B31FEE" w:rsidP="00CB3DF9"/>
        </w:tc>
        <w:tc>
          <w:tcPr>
            <w:tcW w:w="2055" w:type="dxa"/>
          </w:tcPr>
          <w:p w14:paraId="30779B5B" w14:textId="77777777" w:rsidR="00B31FEE" w:rsidRDefault="00B31FEE" w:rsidP="00CB3DF9"/>
        </w:tc>
        <w:tc>
          <w:tcPr>
            <w:tcW w:w="2055" w:type="dxa"/>
          </w:tcPr>
          <w:p w14:paraId="778FB80A" w14:textId="77777777" w:rsidR="00B31FEE" w:rsidRDefault="00B31FEE" w:rsidP="00CB3DF9"/>
        </w:tc>
        <w:tc>
          <w:tcPr>
            <w:tcW w:w="2055" w:type="dxa"/>
          </w:tcPr>
          <w:p w14:paraId="5F944A7F" w14:textId="77777777" w:rsidR="00B31FEE" w:rsidRDefault="00B31FEE" w:rsidP="00CB3DF9"/>
        </w:tc>
        <w:tc>
          <w:tcPr>
            <w:tcW w:w="2055" w:type="dxa"/>
          </w:tcPr>
          <w:p w14:paraId="56FAD582" w14:textId="77777777" w:rsidR="00B31FEE" w:rsidRDefault="00B31FEE" w:rsidP="00CB3DF9"/>
        </w:tc>
        <w:tc>
          <w:tcPr>
            <w:tcW w:w="2055" w:type="dxa"/>
          </w:tcPr>
          <w:p w14:paraId="6FDDC13A" w14:textId="77777777" w:rsidR="00B31FEE" w:rsidRDefault="00B31FEE" w:rsidP="00CB3DF9"/>
        </w:tc>
      </w:tr>
    </w:tbl>
    <w:p w14:paraId="34FDAF02" w14:textId="77777777" w:rsidR="00B31FEE" w:rsidRDefault="00B31FEE" w:rsidP="00B31FEE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B31FEE" w14:paraId="5445C5BC" w14:textId="77777777" w:rsidTr="00062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6D8D09FA" w14:textId="77777777" w:rsidR="00B31FEE" w:rsidRDefault="00B31FEE" w:rsidP="00CB3DF9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822A0">
              <w:t>May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56C4BAF9" w14:textId="77777777" w:rsidR="00B31FEE" w:rsidRDefault="00B31FEE" w:rsidP="00CB3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FEE" w14:paraId="58D8C2A2" w14:textId="77777777" w:rsidTr="00062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13BFB0FD" w14:textId="77777777" w:rsidR="00B31FEE" w:rsidRDefault="00B31FEE" w:rsidP="00CB3DF9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3BF59EC5" w14:textId="77777777" w:rsidR="00B31FEE" w:rsidRDefault="00B31FEE" w:rsidP="00CB3DF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2026</w:t>
            </w:r>
            <w:r>
              <w:fldChar w:fldCharType="end"/>
            </w:r>
          </w:p>
        </w:tc>
      </w:tr>
      <w:tr w:rsidR="00B31FEE" w:rsidRPr="00420111" w14:paraId="0752BF22" w14:textId="77777777" w:rsidTr="00CB3DF9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EAF9D3E" w14:textId="77777777" w:rsidR="00B31FEE" w:rsidRPr="00420111" w:rsidRDefault="00B31FEE" w:rsidP="00CB3DF9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2300594" w14:textId="77777777" w:rsidR="00B31FEE" w:rsidRPr="00420111" w:rsidRDefault="00B31FEE" w:rsidP="00CB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B31FEE" w14:paraId="52BD84F6" w14:textId="77777777" w:rsidTr="00CB3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0C7B2FF5" w14:textId="77777777" w:rsidR="00B31FEE" w:rsidRDefault="00B31FEE" w:rsidP="00CB3DF9">
            <w:pPr>
              <w:pStyle w:val="Days"/>
            </w:pPr>
            <w:sdt>
              <w:sdtPr>
                <w:id w:val="703903523"/>
                <w:placeholder>
                  <w:docPart w:val="5C3E201F406E41889E641448F99D3F3D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6CEB81BD" w14:textId="77777777" w:rsidR="00B31FEE" w:rsidRDefault="00B31FEE" w:rsidP="00CB3DF9">
            <w:pPr>
              <w:pStyle w:val="Days"/>
            </w:pPr>
            <w:sdt>
              <w:sdtPr>
                <w:id w:val="514811030"/>
                <w:placeholder>
                  <w:docPart w:val="08AC629772FE4F50BC089BB631BDA539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21DD2601" w14:textId="77777777" w:rsidR="00B31FEE" w:rsidRDefault="00B31FEE" w:rsidP="00CB3DF9">
            <w:pPr>
              <w:pStyle w:val="Days"/>
            </w:pPr>
            <w:sdt>
              <w:sdtPr>
                <w:id w:val="922140246"/>
                <w:placeholder>
                  <w:docPart w:val="E2D872820FED4E7AA5C9FDBA1A3D88F0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3C07A7FD" w14:textId="77777777" w:rsidR="00B31FEE" w:rsidRDefault="00B31FEE" w:rsidP="00CB3DF9">
            <w:pPr>
              <w:pStyle w:val="Days"/>
            </w:pPr>
            <w:sdt>
              <w:sdtPr>
                <w:id w:val="1435321873"/>
                <w:placeholder>
                  <w:docPart w:val="516A7583B85D43D09A15F241ED1F37E1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0CC47486" w14:textId="77777777" w:rsidR="00B31FEE" w:rsidRDefault="00B31FEE" w:rsidP="00CB3DF9">
            <w:pPr>
              <w:pStyle w:val="Days"/>
            </w:pPr>
            <w:sdt>
              <w:sdtPr>
                <w:id w:val="1595359551"/>
                <w:placeholder>
                  <w:docPart w:val="FE547D9248DC4B1887F8BAA99D3AD7B1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67B6E376" w14:textId="77777777" w:rsidR="00B31FEE" w:rsidRDefault="00B31FEE" w:rsidP="00CB3DF9">
            <w:pPr>
              <w:pStyle w:val="Days"/>
            </w:pPr>
            <w:sdt>
              <w:sdtPr>
                <w:id w:val="1570297962"/>
                <w:placeholder>
                  <w:docPart w:val="13F5149FE3B6459884AD79F4814D5307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6E411B34" w14:textId="77777777" w:rsidR="00B31FEE" w:rsidRDefault="00B31FEE" w:rsidP="00CB3DF9">
            <w:pPr>
              <w:pStyle w:val="Days"/>
            </w:pPr>
            <w:sdt>
              <w:sdtPr>
                <w:id w:val="-734704414"/>
                <w:placeholder>
                  <w:docPart w:val="C23896876E314F37B08A8A3B44DED2CD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B31FEE" w14:paraId="1ED073E4" w14:textId="77777777" w:rsidTr="00CB3DF9">
        <w:tc>
          <w:tcPr>
            <w:tcW w:w="2054" w:type="dxa"/>
            <w:tcBorders>
              <w:bottom w:val="nil"/>
            </w:tcBorders>
          </w:tcPr>
          <w:p w14:paraId="4BA2C0EF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DD07C6C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2420EC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B3DD67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E5860FA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F8D42F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94DF58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B31FEE" w14:paraId="730580A6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DFAA860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1A4DB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23E2A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BA3E70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FA238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30FD6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F755333" w14:textId="77777777" w:rsidR="00B31FEE" w:rsidRDefault="00B31FEE" w:rsidP="00CB3DF9"/>
        </w:tc>
      </w:tr>
      <w:tr w:rsidR="00B31FEE" w14:paraId="533EEA58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525583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B51B4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E3631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5CE7C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F34C49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67968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06643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B31FEE" w14:paraId="346C5AF1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FB10870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9D7BB1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9F085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0F158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AB96029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AB04CC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FA08EC" w14:textId="3AE7785E" w:rsidR="00B31FEE" w:rsidRDefault="00B31FEE" w:rsidP="00CB3DF9">
            <w:r>
              <w:t xml:space="preserve">Mother’s Day Picnic </w:t>
            </w:r>
          </w:p>
          <w:p w14:paraId="0FE3E246" w14:textId="7BB45D18" w:rsidR="00B31FEE" w:rsidRDefault="00B31FEE" w:rsidP="00CB3DF9">
            <w:r>
              <w:t>Esplanade 4:30 -6:30</w:t>
            </w:r>
          </w:p>
        </w:tc>
      </w:tr>
      <w:tr w:rsidR="00B31FEE" w14:paraId="45A9B937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BE99C4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1D29A3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D2FD8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A54D71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CB9BC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52379F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D0A77F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B31FEE" w14:paraId="77F4A3B6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B33558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6456F6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68E31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DC233A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401AF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569C9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C13AAD" w14:textId="77777777" w:rsidR="00B31FEE" w:rsidRDefault="00B31FEE" w:rsidP="00CB3DF9"/>
        </w:tc>
      </w:tr>
      <w:tr w:rsidR="00B31FEE" w14:paraId="15F7EB1C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F39650A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7E62E7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9057A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07E864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F1C32F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5D9ABC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AA0CD7C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B31FEE" w14:paraId="1D20BB7F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3035B93" w14:textId="0936ADD6" w:rsidR="00B31FEE" w:rsidRDefault="00B31FEE" w:rsidP="00CB3DF9">
            <w:r>
              <w:t>Committee Mtg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DCFE68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1893C1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E920E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9F932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DC640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F74BB9" w14:textId="77777777" w:rsidR="00B31FEE" w:rsidRDefault="00B31FEE" w:rsidP="00CB3DF9"/>
        </w:tc>
      </w:tr>
      <w:tr w:rsidR="00B31FEE" w14:paraId="45DACCD3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BC5AEF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D5D33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1468C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05646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EA8F4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875CE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04CA8A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B31FEE" w14:paraId="0B89D2AC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5F0996F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A3B2EE9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837696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693F7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B3C1EC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23357A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C772BE" w14:textId="77777777" w:rsidR="00B31FEE" w:rsidRDefault="00B31FEE" w:rsidP="00CB3DF9"/>
        </w:tc>
      </w:tr>
      <w:tr w:rsidR="00B31FEE" w14:paraId="1A92946E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4163B67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95C1D5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DDD92B4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851DAE8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747D61E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9EDFC96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9FFEF77" w14:textId="77777777" w:rsidR="00B31FEE" w:rsidRDefault="00B31FEE" w:rsidP="00CB3DF9">
            <w:pPr>
              <w:pStyle w:val="Dates"/>
            </w:pPr>
          </w:p>
        </w:tc>
      </w:tr>
      <w:tr w:rsidR="00B31FEE" w14:paraId="7917AE36" w14:textId="77777777" w:rsidTr="00CB3DF9">
        <w:trPr>
          <w:trHeight w:hRule="exact" w:val="907"/>
        </w:trPr>
        <w:tc>
          <w:tcPr>
            <w:tcW w:w="2054" w:type="dxa"/>
          </w:tcPr>
          <w:p w14:paraId="0454FE88" w14:textId="77777777" w:rsidR="00B31FEE" w:rsidRDefault="00B31FEE" w:rsidP="00CB3DF9"/>
        </w:tc>
        <w:tc>
          <w:tcPr>
            <w:tcW w:w="2055" w:type="dxa"/>
          </w:tcPr>
          <w:p w14:paraId="4BB54E38" w14:textId="77777777" w:rsidR="00B31FEE" w:rsidRDefault="00B31FEE" w:rsidP="00CB3DF9"/>
        </w:tc>
        <w:tc>
          <w:tcPr>
            <w:tcW w:w="2055" w:type="dxa"/>
          </w:tcPr>
          <w:p w14:paraId="058697A2" w14:textId="77777777" w:rsidR="00B31FEE" w:rsidRDefault="00B31FEE" w:rsidP="00CB3DF9"/>
        </w:tc>
        <w:tc>
          <w:tcPr>
            <w:tcW w:w="2055" w:type="dxa"/>
          </w:tcPr>
          <w:p w14:paraId="1773DACD" w14:textId="77777777" w:rsidR="00B31FEE" w:rsidRDefault="00B31FEE" w:rsidP="00CB3DF9"/>
        </w:tc>
        <w:tc>
          <w:tcPr>
            <w:tcW w:w="2055" w:type="dxa"/>
          </w:tcPr>
          <w:p w14:paraId="529D9FBF" w14:textId="77777777" w:rsidR="00B31FEE" w:rsidRDefault="00B31FEE" w:rsidP="00CB3DF9"/>
        </w:tc>
        <w:tc>
          <w:tcPr>
            <w:tcW w:w="2055" w:type="dxa"/>
          </w:tcPr>
          <w:p w14:paraId="040641D9" w14:textId="77777777" w:rsidR="00B31FEE" w:rsidRDefault="00B31FEE" w:rsidP="00CB3DF9"/>
        </w:tc>
        <w:tc>
          <w:tcPr>
            <w:tcW w:w="2055" w:type="dxa"/>
          </w:tcPr>
          <w:p w14:paraId="7F18E50A" w14:textId="77777777" w:rsidR="00B31FEE" w:rsidRDefault="00B31FEE" w:rsidP="00CB3DF9"/>
        </w:tc>
      </w:tr>
    </w:tbl>
    <w:p w14:paraId="1C8337F1" w14:textId="77777777" w:rsidR="00B31FEE" w:rsidRDefault="00B31FEE" w:rsidP="00B31FEE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B31FEE" w14:paraId="55E26531" w14:textId="77777777" w:rsidTr="00062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52687D3E" w14:textId="77777777" w:rsidR="00B31FEE" w:rsidRDefault="00B31FEE" w:rsidP="00CB3DF9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6822A0">
              <w:t>June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FF0000"/>
          </w:tcPr>
          <w:p w14:paraId="0D998726" w14:textId="77777777" w:rsidR="00B31FEE" w:rsidRDefault="00B31FEE" w:rsidP="00CB3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FEE" w14:paraId="6E8B4EFF" w14:textId="77777777" w:rsidTr="00062C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6950DEF7" w14:textId="77777777" w:rsidR="00B31FEE" w:rsidRDefault="00B31FEE" w:rsidP="00CB3DF9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FF0000"/>
          </w:tcPr>
          <w:p w14:paraId="5E86A596" w14:textId="77777777" w:rsidR="00B31FEE" w:rsidRDefault="00B31FEE" w:rsidP="00CB3DF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2026</w:t>
            </w:r>
            <w:r>
              <w:fldChar w:fldCharType="end"/>
            </w:r>
          </w:p>
        </w:tc>
      </w:tr>
      <w:tr w:rsidR="00B31FEE" w:rsidRPr="00420111" w14:paraId="1796485E" w14:textId="77777777" w:rsidTr="00CB3DF9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71626EDD" w14:textId="77777777" w:rsidR="00B31FEE" w:rsidRPr="00420111" w:rsidRDefault="00B31FEE" w:rsidP="00CB3DF9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8441995" w14:textId="77777777" w:rsidR="00B31FEE" w:rsidRPr="00420111" w:rsidRDefault="00B31FEE" w:rsidP="00CB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B31FEE" w14:paraId="7ECB06BD" w14:textId="77777777" w:rsidTr="00CB3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7B62EC73" w14:textId="77777777" w:rsidR="00B31FEE" w:rsidRDefault="00B31FEE" w:rsidP="00CB3DF9">
            <w:pPr>
              <w:pStyle w:val="Days"/>
            </w:pPr>
            <w:sdt>
              <w:sdtPr>
                <w:id w:val="-955795598"/>
                <w:placeholder>
                  <w:docPart w:val="1928F297DE3E40D78BF9EABE527180B7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  <w:r>
              <w:t xml:space="preserve"> </w:t>
            </w:r>
          </w:p>
        </w:tc>
        <w:tc>
          <w:tcPr>
            <w:tcW w:w="2055" w:type="dxa"/>
          </w:tcPr>
          <w:p w14:paraId="1D1601B9" w14:textId="77777777" w:rsidR="00B31FEE" w:rsidRDefault="00B31FEE" w:rsidP="00CB3DF9">
            <w:pPr>
              <w:pStyle w:val="Days"/>
            </w:pPr>
            <w:sdt>
              <w:sdtPr>
                <w:id w:val="-294444172"/>
                <w:placeholder>
                  <w:docPart w:val="9CA0F28F730B4CACBD7A862E8C90DC11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704CD91E" w14:textId="77777777" w:rsidR="00B31FEE" w:rsidRDefault="00B31FEE" w:rsidP="00CB3DF9">
            <w:pPr>
              <w:pStyle w:val="Days"/>
            </w:pPr>
            <w:sdt>
              <w:sdtPr>
                <w:id w:val="1937788845"/>
                <w:placeholder>
                  <w:docPart w:val="F7AB94C6FD6C424BAC6189898333CDF5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4F32359B" w14:textId="77777777" w:rsidR="00B31FEE" w:rsidRDefault="00B31FEE" w:rsidP="00CB3DF9">
            <w:pPr>
              <w:pStyle w:val="Days"/>
            </w:pPr>
            <w:sdt>
              <w:sdtPr>
                <w:id w:val="-438987912"/>
                <w:placeholder>
                  <w:docPart w:val="E15F84DBB22A45168BC8A831F9C9B2DC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543F4FC0" w14:textId="77777777" w:rsidR="00B31FEE" w:rsidRDefault="00B31FEE" w:rsidP="00CB3DF9">
            <w:pPr>
              <w:pStyle w:val="Days"/>
            </w:pPr>
            <w:sdt>
              <w:sdtPr>
                <w:id w:val="-829130274"/>
                <w:placeholder>
                  <w:docPart w:val="E39AC9141EC24DE598673F42FABC275B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1BE36DCA" w14:textId="77777777" w:rsidR="00B31FEE" w:rsidRDefault="00B31FEE" w:rsidP="00CB3DF9">
            <w:pPr>
              <w:pStyle w:val="Days"/>
            </w:pPr>
            <w:sdt>
              <w:sdtPr>
                <w:id w:val="-1797900791"/>
                <w:placeholder>
                  <w:docPart w:val="15962347668A4F3DB1C5CC8CABD5C998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7EF7AD94" w14:textId="77777777" w:rsidR="00B31FEE" w:rsidRDefault="00B31FEE" w:rsidP="00CB3DF9">
            <w:pPr>
              <w:pStyle w:val="Days"/>
            </w:pPr>
            <w:sdt>
              <w:sdtPr>
                <w:id w:val="907892505"/>
                <w:placeholder>
                  <w:docPart w:val="BBB3F5FF388E48D6B81BFC34F7D64C34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B31FEE" w14:paraId="1FD17528" w14:textId="77777777" w:rsidTr="00CB3DF9">
        <w:tc>
          <w:tcPr>
            <w:tcW w:w="2054" w:type="dxa"/>
            <w:tcBorders>
              <w:bottom w:val="nil"/>
            </w:tcBorders>
          </w:tcPr>
          <w:p w14:paraId="4DCE8A2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796E00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21C0DB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946AAF3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7191015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78ACD5E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2F583E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B31FEE" w14:paraId="4F05FE4D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1884345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898057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0D4E0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76C313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1267EA8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CD5A2D7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D4C13B" w14:textId="77777777" w:rsidR="00B31FEE" w:rsidRDefault="00B31FEE" w:rsidP="00CB3DF9"/>
        </w:tc>
      </w:tr>
      <w:tr w:rsidR="00B31FEE" w14:paraId="37ADF2DB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3F9B23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3653C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837C4F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E8B236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D8DAD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C503017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B51AED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B31FEE" w14:paraId="15AA0C23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74A9998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3F3347B" w14:textId="77777777" w:rsidR="00B31FEE" w:rsidRDefault="00B31FEE" w:rsidP="00CB3DF9">
            <w:r>
              <w:t>CLUB NIGHT 5:30-7:30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3151D6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1D6207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464D8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183917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52EF0F" w14:textId="77777777" w:rsidR="00B31FEE" w:rsidRDefault="00B31FEE" w:rsidP="00CB3DF9"/>
        </w:tc>
      </w:tr>
      <w:tr w:rsidR="00B31FEE" w14:paraId="7B3A4F0A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7A04D9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BCD808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C7CF39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6588EF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B4320C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4C3D1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D179CC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B31FEE" w14:paraId="0D63FBBA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6F71ADD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CE36DF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1BF7C2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FC92C9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980388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CC626E" w14:textId="77777777" w:rsidR="00B31FEE" w:rsidRDefault="00B31FEE" w:rsidP="00CB3DF9">
            <w:r>
              <w:t>SENIORS MID YEAR FUNCTION TBC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E8F0A1" w14:textId="77777777" w:rsidR="00B31FEE" w:rsidRDefault="00B31FEE" w:rsidP="00CB3DF9">
            <w:r>
              <w:t>VICKI WILSON TBC</w:t>
            </w:r>
          </w:p>
        </w:tc>
      </w:tr>
      <w:tr w:rsidR="00B31FEE" w14:paraId="0F3E0402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FBCBAA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5084D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04D11F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D761C3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2CE44F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E388A60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A216C22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B31FEE" w14:paraId="532132F4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92C8848" w14:textId="77777777" w:rsidR="00B31FEE" w:rsidRDefault="00B31FEE" w:rsidP="00CB3DF9">
            <w:r>
              <w:t>CAN FOWLERS CUP (TBC)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751DE8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090866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9416F4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41900B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FC426" w14:textId="77777777" w:rsidR="00B31FEE" w:rsidRDefault="00B31FEE" w:rsidP="00CB3DF9">
            <w:r>
              <w:t>HOLIDAYS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54AA97" w14:textId="77777777" w:rsidR="00B31FEE" w:rsidRDefault="00B31FEE" w:rsidP="00CB3DF9"/>
        </w:tc>
      </w:tr>
      <w:tr w:rsidR="00B31FEE" w14:paraId="09DD6EA8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BAC9B26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C8D8D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33C0B8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751C0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C1E3F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53018D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6F4601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B31FEE" w14:paraId="258A55EB" w14:textId="77777777" w:rsidTr="00CB3DF9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EEAD1CA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7EF30B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3EE3D5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B73F5E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A06BC95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F7D8C41" w14:textId="77777777" w:rsidR="00B31FEE" w:rsidRDefault="00B31FEE" w:rsidP="00CB3DF9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E7A5136" w14:textId="77777777" w:rsidR="00B31FEE" w:rsidRDefault="00B31FEE" w:rsidP="00CB3DF9"/>
        </w:tc>
      </w:tr>
      <w:tr w:rsidR="00B31FEE" w14:paraId="72118F0D" w14:textId="77777777" w:rsidTr="00CB3DF9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470ECEEB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E24F034" w14:textId="77777777" w:rsidR="00B31FEE" w:rsidRDefault="00B31FEE" w:rsidP="00CB3DF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A1FC4C6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FCC9726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6CF87FC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2A0C010" w14:textId="77777777" w:rsidR="00B31FEE" w:rsidRDefault="00B31FEE" w:rsidP="00CB3DF9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BF506C5" w14:textId="77777777" w:rsidR="00B31FEE" w:rsidRDefault="00B31FEE" w:rsidP="00CB3DF9">
            <w:pPr>
              <w:pStyle w:val="Dates"/>
            </w:pPr>
          </w:p>
        </w:tc>
      </w:tr>
      <w:tr w:rsidR="00B31FEE" w14:paraId="56D482A9" w14:textId="77777777" w:rsidTr="00CB3DF9">
        <w:trPr>
          <w:trHeight w:hRule="exact" w:val="907"/>
        </w:trPr>
        <w:tc>
          <w:tcPr>
            <w:tcW w:w="2054" w:type="dxa"/>
          </w:tcPr>
          <w:p w14:paraId="26A9DD9C" w14:textId="77777777" w:rsidR="00B31FEE" w:rsidRDefault="00B31FEE" w:rsidP="00CB3DF9"/>
        </w:tc>
        <w:tc>
          <w:tcPr>
            <w:tcW w:w="2055" w:type="dxa"/>
          </w:tcPr>
          <w:p w14:paraId="5DA77520" w14:textId="77777777" w:rsidR="00B31FEE" w:rsidRDefault="00B31FEE" w:rsidP="00CB3DF9"/>
        </w:tc>
        <w:tc>
          <w:tcPr>
            <w:tcW w:w="2055" w:type="dxa"/>
          </w:tcPr>
          <w:p w14:paraId="7C452317" w14:textId="77777777" w:rsidR="00B31FEE" w:rsidRDefault="00B31FEE" w:rsidP="00CB3DF9"/>
        </w:tc>
        <w:tc>
          <w:tcPr>
            <w:tcW w:w="2055" w:type="dxa"/>
          </w:tcPr>
          <w:p w14:paraId="03601ABA" w14:textId="77777777" w:rsidR="00B31FEE" w:rsidRDefault="00B31FEE" w:rsidP="00CB3DF9"/>
        </w:tc>
        <w:tc>
          <w:tcPr>
            <w:tcW w:w="2055" w:type="dxa"/>
          </w:tcPr>
          <w:p w14:paraId="18EDFE4E" w14:textId="77777777" w:rsidR="00B31FEE" w:rsidRDefault="00B31FEE" w:rsidP="00CB3DF9"/>
        </w:tc>
        <w:tc>
          <w:tcPr>
            <w:tcW w:w="2055" w:type="dxa"/>
          </w:tcPr>
          <w:p w14:paraId="7D41BAAB" w14:textId="77777777" w:rsidR="00B31FEE" w:rsidRDefault="00B31FEE" w:rsidP="00CB3DF9"/>
        </w:tc>
        <w:tc>
          <w:tcPr>
            <w:tcW w:w="2055" w:type="dxa"/>
          </w:tcPr>
          <w:p w14:paraId="5DA32522" w14:textId="77777777" w:rsidR="00B31FEE" w:rsidRDefault="00B31FEE" w:rsidP="00CB3DF9"/>
        </w:tc>
      </w:tr>
    </w:tbl>
    <w:p w14:paraId="31A56A28" w14:textId="77777777" w:rsidR="00B31FEE" w:rsidRDefault="00B31FEE" w:rsidP="00B31FEE"/>
    <w:p w14:paraId="24185A59" w14:textId="77777777" w:rsidR="00B31FEE" w:rsidRDefault="00B31FEE">
      <w:r>
        <w:lastRenderedPageBreak/>
        <w:br w:type="page"/>
      </w:r>
    </w:p>
    <w:p w14:paraId="29256E66" w14:textId="77777777" w:rsidR="00452ADA" w:rsidRDefault="00452ADA"/>
    <w:sectPr w:rsidR="00452A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E81F" w14:textId="77777777" w:rsidR="004D06C9" w:rsidRDefault="004D06C9">
      <w:pPr>
        <w:spacing w:before="0" w:after="0"/>
      </w:pPr>
      <w:r>
        <w:separator/>
      </w:r>
    </w:p>
  </w:endnote>
  <w:endnote w:type="continuationSeparator" w:id="0">
    <w:p w14:paraId="62AC435A" w14:textId="77777777" w:rsidR="004D06C9" w:rsidRDefault="004D06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D07D" w14:textId="77777777" w:rsidR="004D06C9" w:rsidRDefault="004D06C9">
      <w:pPr>
        <w:spacing w:before="0" w:after="0"/>
      </w:pPr>
      <w:r>
        <w:separator/>
      </w:r>
    </w:p>
  </w:footnote>
  <w:footnote w:type="continuationSeparator" w:id="0">
    <w:p w14:paraId="73D7F5CC" w14:textId="77777777" w:rsidR="004D06C9" w:rsidRDefault="004D06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8/02/2026"/>
    <w:docVar w:name="MonthStart" w:val="1/02/2026"/>
    <w:docVar w:name="ShowDynamicGuides" w:val="1"/>
    <w:docVar w:name="ShowMarginGuides" w:val="0"/>
    <w:docVar w:name="ShowOutlines" w:val="0"/>
    <w:docVar w:name="ShowStaticGuides" w:val="0"/>
  </w:docVars>
  <w:rsids>
    <w:rsidRoot w:val="004D06C9"/>
    <w:rsid w:val="000154B6"/>
    <w:rsid w:val="00056814"/>
    <w:rsid w:val="00062CA5"/>
    <w:rsid w:val="00064FA1"/>
    <w:rsid w:val="0006779F"/>
    <w:rsid w:val="000A20FE"/>
    <w:rsid w:val="000B350D"/>
    <w:rsid w:val="0011772B"/>
    <w:rsid w:val="001A3A8D"/>
    <w:rsid w:val="001C5DC3"/>
    <w:rsid w:val="0027720C"/>
    <w:rsid w:val="002D689D"/>
    <w:rsid w:val="002F6E35"/>
    <w:rsid w:val="003628E2"/>
    <w:rsid w:val="003D7DDA"/>
    <w:rsid w:val="00406C2A"/>
    <w:rsid w:val="00420111"/>
    <w:rsid w:val="00452ADA"/>
    <w:rsid w:val="00454FED"/>
    <w:rsid w:val="004C5B17"/>
    <w:rsid w:val="004D06C9"/>
    <w:rsid w:val="005562FE"/>
    <w:rsid w:val="00557989"/>
    <w:rsid w:val="005744D1"/>
    <w:rsid w:val="006E583B"/>
    <w:rsid w:val="006F4E3A"/>
    <w:rsid w:val="007564A4"/>
    <w:rsid w:val="007777B1"/>
    <w:rsid w:val="007A49F2"/>
    <w:rsid w:val="00874C9A"/>
    <w:rsid w:val="008F7739"/>
    <w:rsid w:val="009035F5"/>
    <w:rsid w:val="00944085"/>
    <w:rsid w:val="00946A27"/>
    <w:rsid w:val="009A0FFF"/>
    <w:rsid w:val="00A4654E"/>
    <w:rsid w:val="00A61759"/>
    <w:rsid w:val="00A73BBF"/>
    <w:rsid w:val="00AB29FA"/>
    <w:rsid w:val="00AE52CB"/>
    <w:rsid w:val="00B31FEE"/>
    <w:rsid w:val="00B70858"/>
    <w:rsid w:val="00B8151A"/>
    <w:rsid w:val="00B91653"/>
    <w:rsid w:val="00C11D39"/>
    <w:rsid w:val="00C25ECA"/>
    <w:rsid w:val="00C71D73"/>
    <w:rsid w:val="00C7735D"/>
    <w:rsid w:val="00CB1C1C"/>
    <w:rsid w:val="00D17693"/>
    <w:rsid w:val="00DB04D1"/>
    <w:rsid w:val="00DE6C1E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A3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11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sb\AppData\Local\Microsoft\Office\16.0\DTS\en-AU%7b18A3860F-CB2E-4145-A8E1-F347F92C4637%7d\%7bFFD95F4D-D59B-40C0-886A-E0385010C1FE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57684D9548485498C60014BB70A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A0BA-FC71-4A57-8439-B8F9AAD28921}"/>
      </w:docPartPr>
      <w:docPartBody>
        <w:p w:rsidR="00A70D18" w:rsidRDefault="00A70D18">
          <w:pPr>
            <w:pStyle w:val="B857684D9548485498C60014BB70ADA7"/>
          </w:pPr>
          <w:r>
            <w:t>Sunday</w:t>
          </w:r>
        </w:p>
      </w:docPartBody>
    </w:docPart>
    <w:docPart>
      <w:docPartPr>
        <w:name w:val="407A941FF1124C24A5ECF46520391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1E2B7-B29B-4B78-A3ED-16D6B6C1F12B}"/>
      </w:docPartPr>
      <w:docPartBody>
        <w:p w:rsidR="00A70D18" w:rsidRDefault="00A70D18">
          <w:pPr>
            <w:pStyle w:val="407A941FF1124C24A5ECF46520391C7F"/>
          </w:pPr>
          <w:r>
            <w:t>Monday</w:t>
          </w:r>
        </w:p>
      </w:docPartBody>
    </w:docPart>
    <w:docPart>
      <w:docPartPr>
        <w:name w:val="88BD2883EB0A41A1B7831F542F0C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0559-4C3D-46FB-81A2-10ED72D3A6F4}"/>
      </w:docPartPr>
      <w:docPartBody>
        <w:p w:rsidR="00A70D18" w:rsidRDefault="00A70D18">
          <w:pPr>
            <w:pStyle w:val="88BD2883EB0A41A1B7831F542F0C369B"/>
          </w:pPr>
          <w:r>
            <w:t>Tuesday</w:t>
          </w:r>
        </w:p>
      </w:docPartBody>
    </w:docPart>
    <w:docPart>
      <w:docPartPr>
        <w:name w:val="5E0B91FEFCDB4326957B435A933C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455A-BC5D-4B35-827D-28D876583FEF}"/>
      </w:docPartPr>
      <w:docPartBody>
        <w:p w:rsidR="00A70D18" w:rsidRDefault="00A70D18">
          <w:pPr>
            <w:pStyle w:val="5E0B91FEFCDB4326957B435A933C49E8"/>
          </w:pPr>
          <w:r>
            <w:t>Wednesday</w:t>
          </w:r>
        </w:p>
      </w:docPartBody>
    </w:docPart>
    <w:docPart>
      <w:docPartPr>
        <w:name w:val="4F3A2A2286A046D0BAE7FFC9E2D3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88BC-76C1-4D5A-984C-95515859FDD6}"/>
      </w:docPartPr>
      <w:docPartBody>
        <w:p w:rsidR="00A70D18" w:rsidRDefault="00A70D18">
          <w:pPr>
            <w:pStyle w:val="4F3A2A2286A046D0BAE7FFC9E2D383DB"/>
          </w:pPr>
          <w:r>
            <w:t>Thursday</w:t>
          </w:r>
        </w:p>
      </w:docPartBody>
    </w:docPart>
    <w:docPart>
      <w:docPartPr>
        <w:name w:val="D8018AD6EBE14C59BB96E69D5473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0DCE-CA08-4EA9-A181-0D30C14CD457}"/>
      </w:docPartPr>
      <w:docPartBody>
        <w:p w:rsidR="00A70D18" w:rsidRDefault="00A70D18">
          <w:pPr>
            <w:pStyle w:val="D8018AD6EBE14C59BB96E69D5473BF71"/>
          </w:pPr>
          <w:r>
            <w:t>Friday</w:t>
          </w:r>
        </w:p>
      </w:docPartBody>
    </w:docPart>
    <w:docPart>
      <w:docPartPr>
        <w:name w:val="6274C87DC8D74B1680B002C36EF0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3187-D4EF-4FF4-8CEE-2F9A97018209}"/>
      </w:docPartPr>
      <w:docPartBody>
        <w:p w:rsidR="00A70D18" w:rsidRDefault="00A70D18">
          <w:pPr>
            <w:pStyle w:val="6274C87DC8D74B1680B002C36EF06B4D"/>
          </w:pPr>
          <w:r>
            <w:t>Saturday</w:t>
          </w:r>
        </w:p>
      </w:docPartBody>
    </w:docPart>
    <w:docPart>
      <w:docPartPr>
        <w:name w:val="476D5602F45E4057B4EEC9DE6129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4B2E-73A2-444E-8377-A1B4FE3E156E}"/>
      </w:docPartPr>
      <w:docPartBody>
        <w:p w:rsidR="00A70D18" w:rsidRDefault="00A70D18" w:rsidP="00A70D18">
          <w:pPr>
            <w:pStyle w:val="476D5602F45E4057B4EEC9DE6129B338"/>
          </w:pPr>
          <w:r>
            <w:t>Sunday</w:t>
          </w:r>
        </w:p>
      </w:docPartBody>
    </w:docPart>
    <w:docPart>
      <w:docPartPr>
        <w:name w:val="521883FB3EC54E7E9193302B22A62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1F184-686A-41EF-9852-6EE4C8EAE40C}"/>
      </w:docPartPr>
      <w:docPartBody>
        <w:p w:rsidR="00A70D18" w:rsidRDefault="00A70D18" w:rsidP="00A70D18">
          <w:pPr>
            <w:pStyle w:val="521883FB3EC54E7E9193302B22A625C3"/>
          </w:pPr>
          <w:r>
            <w:t>Monday</w:t>
          </w:r>
        </w:p>
      </w:docPartBody>
    </w:docPart>
    <w:docPart>
      <w:docPartPr>
        <w:name w:val="662B84B0B579495A83826A4A54C8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3A62E-555E-49D9-8C2C-12E0C4A9AA61}"/>
      </w:docPartPr>
      <w:docPartBody>
        <w:p w:rsidR="00A70D18" w:rsidRDefault="00A70D18" w:rsidP="00A70D18">
          <w:pPr>
            <w:pStyle w:val="662B84B0B579495A83826A4A54C8D41C"/>
          </w:pPr>
          <w:r>
            <w:t>Tuesday</w:t>
          </w:r>
        </w:p>
      </w:docPartBody>
    </w:docPart>
    <w:docPart>
      <w:docPartPr>
        <w:name w:val="A942C2A203FD45CEA83B58A6C24A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F78C-F88A-43BF-A88E-035A2B2E4B9A}"/>
      </w:docPartPr>
      <w:docPartBody>
        <w:p w:rsidR="00A70D18" w:rsidRDefault="00A70D18" w:rsidP="00A70D18">
          <w:pPr>
            <w:pStyle w:val="A942C2A203FD45CEA83B58A6C24A9B77"/>
          </w:pPr>
          <w:r>
            <w:t>Wednesday</w:t>
          </w:r>
        </w:p>
      </w:docPartBody>
    </w:docPart>
    <w:docPart>
      <w:docPartPr>
        <w:name w:val="6459F48BF90840F1AF11DD7592981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4CB99-DE65-4FBC-BEBE-5987BFEB8F2D}"/>
      </w:docPartPr>
      <w:docPartBody>
        <w:p w:rsidR="00A70D18" w:rsidRDefault="00A70D18" w:rsidP="00A70D18">
          <w:pPr>
            <w:pStyle w:val="6459F48BF90840F1AF11DD7592981B49"/>
          </w:pPr>
          <w:r>
            <w:t>Thursday</w:t>
          </w:r>
        </w:p>
      </w:docPartBody>
    </w:docPart>
    <w:docPart>
      <w:docPartPr>
        <w:name w:val="29916465EB0D49EABED6AF971F656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F798-BC25-4B6C-BF8B-BF6E8EB702A7}"/>
      </w:docPartPr>
      <w:docPartBody>
        <w:p w:rsidR="00A70D18" w:rsidRDefault="00A70D18" w:rsidP="00A70D18">
          <w:pPr>
            <w:pStyle w:val="29916465EB0D49EABED6AF971F656994"/>
          </w:pPr>
          <w:r>
            <w:t>Friday</w:t>
          </w:r>
        </w:p>
      </w:docPartBody>
    </w:docPart>
    <w:docPart>
      <w:docPartPr>
        <w:name w:val="C05CD1C0FD604CEFBADB99BFC161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38D61-01B0-4C9D-BCF8-4FECB25EAE3C}"/>
      </w:docPartPr>
      <w:docPartBody>
        <w:p w:rsidR="00A70D18" w:rsidRDefault="00A70D18" w:rsidP="00A70D18">
          <w:pPr>
            <w:pStyle w:val="C05CD1C0FD604CEFBADB99BFC161755A"/>
          </w:pPr>
          <w:r>
            <w:t>Saturday</w:t>
          </w:r>
        </w:p>
      </w:docPartBody>
    </w:docPart>
    <w:docPart>
      <w:docPartPr>
        <w:name w:val="9FEDB9E567CC43A5843AA44224AA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948F1-63D0-4C45-ACAC-B292CD844BDC}"/>
      </w:docPartPr>
      <w:docPartBody>
        <w:p w:rsidR="00A70D18" w:rsidRDefault="00A70D18" w:rsidP="00A70D18">
          <w:pPr>
            <w:pStyle w:val="9FEDB9E567CC43A5843AA44224AAC8AF"/>
          </w:pPr>
          <w:r>
            <w:t>Sunday</w:t>
          </w:r>
        </w:p>
      </w:docPartBody>
    </w:docPart>
    <w:docPart>
      <w:docPartPr>
        <w:name w:val="AD66FDED79B743559897A34987CC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65901-D92E-4836-B9E1-F7DF9AD8CD77}"/>
      </w:docPartPr>
      <w:docPartBody>
        <w:p w:rsidR="00A70D18" w:rsidRDefault="00A70D18" w:rsidP="00A70D18">
          <w:pPr>
            <w:pStyle w:val="AD66FDED79B743559897A34987CC0224"/>
          </w:pPr>
          <w:r>
            <w:t>Monday</w:t>
          </w:r>
        </w:p>
      </w:docPartBody>
    </w:docPart>
    <w:docPart>
      <w:docPartPr>
        <w:name w:val="D667ECEB33FD4DF4920D42667FC0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76DB6-C5D5-42EF-BF9B-2AEC9FE6622B}"/>
      </w:docPartPr>
      <w:docPartBody>
        <w:p w:rsidR="00A70D18" w:rsidRDefault="00A70D18" w:rsidP="00A70D18">
          <w:pPr>
            <w:pStyle w:val="D667ECEB33FD4DF4920D42667FC0CC09"/>
          </w:pPr>
          <w:r>
            <w:t>Tuesday</w:t>
          </w:r>
        </w:p>
      </w:docPartBody>
    </w:docPart>
    <w:docPart>
      <w:docPartPr>
        <w:name w:val="1047763CEC76453C80510C0AD1E0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35DCF-1B5B-4E7C-8A49-1E1960B8B13E}"/>
      </w:docPartPr>
      <w:docPartBody>
        <w:p w:rsidR="00A70D18" w:rsidRDefault="00A70D18" w:rsidP="00A70D18">
          <w:pPr>
            <w:pStyle w:val="1047763CEC76453C80510C0AD1E0E0E7"/>
          </w:pPr>
          <w:r>
            <w:t>Wednesday</w:t>
          </w:r>
        </w:p>
      </w:docPartBody>
    </w:docPart>
    <w:docPart>
      <w:docPartPr>
        <w:name w:val="67CB8BD01C444B988DE7B5729A41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8CBDF-131D-409F-BB65-E312C98048C6}"/>
      </w:docPartPr>
      <w:docPartBody>
        <w:p w:rsidR="00A70D18" w:rsidRDefault="00A70D18" w:rsidP="00A70D18">
          <w:pPr>
            <w:pStyle w:val="67CB8BD01C444B988DE7B5729A41CDB3"/>
          </w:pPr>
          <w:r>
            <w:t>Thursday</w:t>
          </w:r>
        </w:p>
      </w:docPartBody>
    </w:docPart>
    <w:docPart>
      <w:docPartPr>
        <w:name w:val="7959A480A9F2431D8A1CB9B0B270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6A458-E08B-4ED5-8A49-D582248FCCC1}"/>
      </w:docPartPr>
      <w:docPartBody>
        <w:p w:rsidR="00A70D18" w:rsidRDefault="00A70D18" w:rsidP="00A70D18">
          <w:pPr>
            <w:pStyle w:val="7959A480A9F2431D8A1CB9B0B270D50A"/>
          </w:pPr>
          <w:r>
            <w:t>Friday</w:t>
          </w:r>
        </w:p>
      </w:docPartBody>
    </w:docPart>
    <w:docPart>
      <w:docPartPr>
        <w:name w:val="3ABAD909A6EC46EBBE184DBD6B2F1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6ADA-B77A-4227-8054-FB0ED8BAB3A9}"/>
      </w:docPartPr>
      <w:docPartBody>
        <w:p w:rsidR="00A70D18" w:rsidRDefault="00A70D18" w:rsidP="00A70D18">
          <w:pPr>
            <w:pStyle w:val="3ABAD909A6EC46EBBE184DBD6B2F1B03"/>
          </w:pPr>
          <w:r>
            <w:t>Saturday</w:t>
          </w:r>
        </w:p>
      </w:docPartBody>
    </w:docPart>
    <w:docPart>
      <w:docPartPr>
        <w:name w:val="0C1FC295254B4493875FF11D4D9D2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1E75A-4318-4067-8058-6F90C8C1BF41}"/>
      </w:docPartPr>
      <w:docPartBody>
        <w:p w:rsidR="00A70D18" w:rsidRDefault="00A70D18" w:rsidP="00A70D18">
          <w:pPr>
            <w:pStyle w:val="0C1FC295254B4493875FF11D4D9D2B64"/>
          </w:pPr>
          <w:r>
            <w:t>Sunday</w:t>
          </w:r>
        </w:p>
      </w:docPartBody>
    </w:docPart>
    <w:docPart>
      <w:docPartPr>
        <w:name w:val="9305013569BA44E7B936D16B48B2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7D7A-C18D-4AFF-B33C-AD7984B20304}"/>
      </w:docPartPr>
      <w:docPartBody>
        <w:p w:rsidR="00A70D18" w:rsidRDefault="00A70D18" w:rsidP="00A70D18">
          <w:pPr>
            <w:pStyle w:val="9305013569BA44E7B936D16B48B2DD2B"/>
          </w:pPr>
          <w:r>
            <w:t>Monday</w:t>
          </w:r>
        </w:p>
      </w:docPartBody>
    </w:docPart>
    <w:docPart>
      <w:docPartPr>
        <w:name w:val="566CBD930783440AA0E69FE67646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1AD7A-E156-4ED2-9772-9A51D7CEA40A}"/>
      </w:docPartPr>
      <w:docPartBody>
        <w:p w:rsidR="00A70D18" w:rsidRDefault="00A70D18" w:rsidP="00A70D18">
          <w:pPr>
            <w:pStyle w:val="566CBD930783440AA0E69FE67646C2CD"/>
          </w:pPr>
          <w:r>
            <w:t>Tuesday</w:t>
          </w:r>
        </w:p>
      </w:docPartBody>
    </w:docPart>
    <w:docPart>
      <w:docPartPr>
        <w:name w:val="BB96D1DEA31446968F348964B51E2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93CF-2FF2-4941-B517-D8AE54627183}"/>
      </w:docPartPr>
      <w:docPartBody>
        <w:p w:rsidR="00A70D18" w:rsidRDefault="00A70D18" w:rsidP="00A70D18">
          <w:pPr>
            <w:pStyle w:val="BB96D1DEA31446968F348964B51E2246"/>
          </w:pPr>
          <w:r>
            <w:t>Wednesday</w:t>
          </w:r>
        </w:p>
      </w:docPartBody>
    </w:docPart>
    <w:docPart>
      <w:docPartPr>
        <w:name w:val="38E2138FB58C469EB586A9B5EB20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7266-7F43-42BE-AE8C-9CF71D20378A}"/>
      </w:docPartPr>
      <w:docPartBody>
        <w:p w:rsidR="00A70D18" w:rsidRDefault="00A70D18" w:rsidP="00A70D18">
          <w:pPr>
            <w:pStyle w:val="38E2138FB58C469EB586A9B5EB20F81D"/>
          </w:pPr>
          <w:r>
            <w:t>Thursday</w:t>
          </w:r>
        </w:p>
      </w:docPartBody>
    </w:docPart>
    <w:docPart>
      <w:docPartPr>
        <w:name w:val="097A139451654E1488726310AFB0C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C752A-4886-48BA-8303-A5A3BF40906D}"/>
      </w:docPartPr>
      <w:docPartBody>
        <w:p w:rsidR="00A70D18" w:rsidRDefault="00A70D18" w:rsidP="00A70D18">
          <w:pPr>
            <w:pStyle w:val="097A139451654E1488726310AFB0CA5B"/>
          </w:pPr>
          <w:r>
            <w:t>Friday</w:t>
          </w:r>
        </w:p>
      </w:docPartBody>
    </w:docPart>
    <w:docPart>
      <w:docPartPr>
        <w:name w:val="E4CE7AB290084991940E15811826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D373-032B-443F-A0B7-B4F49A0E721C}"/>
      </w:docPartPr>
      <w:docPartBody>
        <w:p w:rsidR="00A70D18" w:rsidRDefault="00A70D18" w:rsidP="00A70D18">
          <w:pPr>
            <w:pStyle w:val="E4CE7AB290084991940E15811826F238"/>
          </w:pPr>
          <w:r>
            <w:t>Saturday</w:t>
          </w:r>
        </w:p>
      </w:docPartBody>
    </w:docPart>
    <w:docPart>
      <w:docPartPr>
        <w:name w:val="5C3E201F406E41889E641448F99D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FBADD-A6C6-4E2C-836D-2907644CEE97}"/>
      </w:docPartPr>
      <w:docPartBody>
        <w:p w:rsidR="00A70D18" w:rsidRDefault="00A70D18" w:rsidP="00A70D18">
          <w:pPr>
            <w:pStyle w:val="5C3E201F406E41889E641448F99D3F3D"/>
          </w:pPr>
          <w:r>
            <w:t>Sunday</w:t>
          </w:r>
        </w:p>
      </w:docPartBody>
    </w:docPart>
    <w:docPart>
      <w:docPartPr>
        <w:name w:val="08AC629772FE4F50BC089BB631BD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0F439-D126-4427-97DD-49D68C14365E}"/>
      </w:docPartPr>
      <w:docPartBody>
        <w:p w:rsidR="00A70D18" w:rsidRDefault="00A70D18" w:rsidP="00A70D18">
          <w:pPr>
            <w:pStyle w:val="08AC629772FE4F50BC089BB631BDA539"/>
          </w:pPr>
          <w:r>
            <w:t>Monday</w:t>
          </w:r>
        </w:p>
      </w:docPartBody>
    </w:docPart>
    <w:docPart>
      <w:docPartPr>
        <w:name w:val="E2D872820FED4E7AA5C9FDBA1A3D8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8631-E224-495D-A1A4-FBA89C5C9EA3}"/>
      </w:docPartPr>
      <w:docPartBody>
        <w:p w:rsidR="00A70D18" w:rsidRDefault="00A70D18" w:rsidP="00A70D18">
          <w:pPr>
            <w:pStyle w:val="E2D872820FED4E7AA5C9FDBA1A3D88F0"/>
          </w:pPr>
          <w:r>
            <w:t>Tuesday</w:t>
          </w:r>
        </w:p>
      </w:docPartBody>
    </w:docPart>
    <w:docPart>
      <w:docPartPr>
        <w:name w:val="516A7583B85D43D09A15F241ED1F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A883-3FD3-44AE-818E-93C969357AC0}"/>
      </w:docPartPr>
      <w:docPartBody>
        <w:p w:rsidR="00A70D18" w:rsidRDefault="00A70D18" w:rsidP="00A70D18">
          <w:pPr>
            <w:pStyle w:val="516A7583B85D43D09A15F241ED1F37E1"/>
          </w:pPr>
          <w:r>
            <w:t>Wednesday</w:t>
          </w:r>
        </w:p>
      </w:docPartBody>
    </w:docPart>
    <w:docPart>
      <w:docPartPr>
        <w:name w:val="FE547D9248DC4B1887F8BAA99D3A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90EC-8745-47E0-8328-A95591EC1317}"/>
      </w:docPartPr>
      <w:docPartBody>
        <w:p w:rsidR="00A70D18" w:rsidRDefault="00A70D18" w:rsidP="00A70D18">
          <w:pPr>
            <w:pStyle w:val="FE547D9248DC4B1887F8BAA99D3AD7B1"/>
          </w:pPr>
          <w:r>
            <w:t>Thursday</w:t>
          </w:r>
        </w:p>
      </w:docPartBody>
    </w:docPart>
    <w:docPart>
      <w:docPartPr>
        <w:name w:val="13F5149FE3B6459884AD79F4814D5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7746C-A9B4-42DA-8B48-9850F457C7D3}"/>
      </w:docPartPr>
      <w:docPartBody>
        <w:p w:rsidR="00A70D18" w:rsidRDefault="00A70D18" w:rsidP="00A70D18">
          <w:pPr>
            <w:pStyle w:val="13F5149FE3B6459884AD79F4814D5307"/>
          </w:pPr>
          <w:r>
            <w:t>Friday</w:t>
          </w:r>
        </w:p>
      </w:docPartBody>
    </w:docPart>
    <w:docPart>
      <w:docPartPr>
        <w:name w:val="C23896876E314F37B08A8A3B44DE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BEF0-9E7C-4F9A-808B-60BF10A9B4E2}"/>
      </w:docPartPr>
      <w:docPartBody>
        <w:p w:rsidR="00A70D18" w:rsidRDefault="00A70D18" w:rsidP="00A70D18">
          <w:pPr>
            <w:pStyle w:val="C23896876E314F37B08A8A3B44DED2CD"/>
          </w:pPr>
          <w:r>
            <w:t>Saturday</w:t>
          </w:r>
        </w:p>
      </w:docPartBody>
    </w:docPart>
    <w:docPart>
      <w:docPartPr>
        <w:name w:val="1928F297DE3E40D78BF9EABE5271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EADC8-05D0-4581-806F-D8254743FE8C}"/>
      </w:docPartPr>
      <w:docPartBody>
        <w:p w:rsidR="00A70D18" w:rsidRDefault="00A70D18" w:rsidP="00A70D18">
          <w:pPr>
            <w:pStyle w:val="1928F297DE3E40D78BF9EABE527180B7"/>
          </w:pPr>
          <w:r>
            <w:t>Sunday</w:t>
          </w:r>
        </w:p>
      </w:docPartBody>
    </w:docPart>
    <w:docPart>
      <w:docPartPr>
        <w:name w:val="9CA0F28F730B4CACBD7A862E8C90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6A162-E3AB-4ADD-8A63-F57790E845CA}"/>
      </w:docPartPr>
      <w:docPartBody>
        <w:p w:rsidR="00A70D18" w:rsidRDefault="00A70D18" w:rsidP="00A70D18">
          <w:pPr>
            <w:pStyle w:val="9CA0F28F730B4CACBD7A862E8C90DC11"/>
          </w:pPr>
          <w:r>
            <w:t>Monday</w:t>
          </w:r>
        </w:p>
      </w:docPartBody>
    </w:docPart>
    <w:docPart>
      <w:docPartPr>
        <w:name w:val="F7AB94C6FD6C424BAC6189898333C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3DCB-6BDF-40AD-BFFC-9DAEB0ED7B0A}"/>
      </w:docPartPr>
      <w:docPartBody>
        <w:p w:rsidR="00A70D18" w:rsidRDefault="00A70D18" w:rsidP="00A70D18">
          <w:pPr>
            <w:pStyle w:val="F7AB94C6FD6C424BAC6189898333CDF5"/>
          </w:pPr>
          <w:r>
            <w:t>Tuesday</w:t>
          </w:r>
        </w:p>
      </w:docPartBody>
    </w:docPart>
    <w:docPart>
      <w:docPartPr>
        <w:name w:val="E15F84DBB22A45168BC8A831F9C9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50D4-88B1-40C1-B9CA-51650AECBDAA}"/>
      </w:docPartPr>
      <w:docPartBody>
        <w:p w:rsidR="00A70D18" w:rsidRDefault="00A70D18" w:rsidP="00A70D18">
          <w:pPr>
            <w:pStyle w:val="E15F84DBB22A45168BC8A831F9C9B2DC"/>
          </w:pPr>
          <w:r>
            <w:t>Wednesday</w:t>
          </w:r>
        </w:p>
      </w:docPartBody>
    </w:docPart>
    <w:docPart>
      <w:docPartPr>
        <w:name w:val="E39AC9141EC24DE598673F42FABC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F3A5A-1FCC-43BB-9974-CE316D0FBB96}"/>
      </w:docPartPr>
      <w:docPartBody>
        <w:p w:rsidR="00A70D18" w:rsidRDefault="00A70D18" w:rsidP="00A70D18">
          <w:pPr>
            <w:pStyle w:val="E39AC9141EC24DE598673F42FABC275B"/>
          </w:pPr>
          <w:r>
            <w:t>Thursday</w:t>
          </w:r>
        </w:p>
      </w:docPartBody>
    </w:docPart>
    <w:docPart>
      <w:docPartPr>
        <w:name w:val="15962347668A4F3DB1C5CC8CABD5C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A1360-339E-48F7-89A5-A4ADE4F669E1}"/>
      </w:docPartPr>
      <w:docPartBody>
        <w:p w:rsidR="00A70D18" w:rsidRDefault="00A70D18" w:rsidP="00A70D18">
          <w:pPr>
            <w:pStyle w:val="15962347668A4F3DB1C5CC8CABD5C998"/>
          </w:pPr>
          <w:r>
            <w:t>Friday</w:t>
          </w:r>
        </w:p>
      </w:docPartBody>
    </w:docPart>
    <w:docPart>
      <w:docPartPr>
        <w:name w:val="BBB3F5FF388E48D6B81BFC34F7D6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81170-4DA2-4343-8E42-FED72ADEF206}"/>
      </w:docPartPr>
      <w:docPartBody>
        <w:p w:rsidR="00A70D18" w:rsidRDefault="00A70D18" w:rsidP="00A70D18">
          <w:pPr>
            <w:pStyle w:val="BBB3F5FF388E48D6B81BFC34F7D64C3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18"/>
    <w:rsid w:val="00064FA1"/>
    <w:rsid w:val="00A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57684D9548485498C60014BB70ADA7">
    <w:name w:val="B857684D9548485498C60014BB70ADA7"/>
  </w:style>
  <w:style w:type="paragraph" w:customStyle="1" w:styleId="407A941FF1124C24A5ECF46520391C7F">
    <w:name w:val="407A941FF1124C24A5ECF46520391C7F"/>
  </w:style>
  <w:style w:type="paragraph" w:customStyle="1" w:styleId="88BD2883EB0A41A1B7831F542F0C369B">
    <w:name w:val="88BD2883EB0A41A1B7831F542F0C369B"/>
  </w:style>
  <w:style w:type="paragraph" w:customStyle="1" w:styleId="5E0B91FEFCDB4326957B435A933C49E8">
    <w:name w:val="5E0B91FEFCDB4326957B435A933C49E8"/>
  </w:style>
  <w:style w:type="paragraph" w:customStyle="1" w:styleId="4F3A2A2286A046D0BAE7FFC9E2D383DB">
    <w:name w:val="4F3A2A2286A046D0BAE7FFC9E2D383DB"/>
  </w:style>
  <w:style w:type="paragraph" w:customStyle="1" w:styleId="D8018AD6EBE14C59BB96E69D5473BF71">
    <w:name w:val="D8018AD6EBE14C59BB96E69D5473BF71"/>
  </w:style>
  <w:style w:type="paragraph" w:customStyle="1" w:styleId="6274C87DC8D74B1680B002C36EF06B4D">
    <w:name w:val="6274C87DC8D74B1680B002C36EF06B4D"/>
  </w:style>
  <w:style w:type="paragraph" w:customStyle="1" w:styleId="5F4783EDC94944B39C5BD4001AACA295">
    <w:name w:val="5F4783EDC94944B39C5BD4001AACA295"/>
    <w:rsid w:val="00A70D18"/>
  </w:style>
  <w:style w:type="paragraph" w:customStyle="1" w:styleId="7DC2B664A8864D07A444526F812AC605">
    <w:name w:val="7DC2B664A8864D07A444526F812AC605"/>
    <w:rsid w:val="00A70D18"/>
  </w:style>
  <w:style w:type="paragraph" w:customStyle="1" w:styleId="F6B783E21E4A4C25A308158347EA5744">
    <w:name w:val="F6B783E21E4A4C25A308158347EA5744"/>
    <w:rsid w:val="00A70D18"/>
  </w:style>
  <w:style w:type="paragraph" w:customStyle="1" w:styleId="786CDD304B72401C8D455A50065A5284">
    <w:name w:val="786CDD304B72401C8D455A50065A5284"/>
    <w:rsid w:val="00A70D18"/>
  </w:style>
  <w:style w:type="paragraph" w:customStyle="1" w:styleId="95E414912D6E4D17A7C7091DCD7044D2">
    <w:name w:val="95E414912D6E4D17A7C7091DCD7044D2"/>
    <w:rsid w:val="00A70D18"/>
  </w:style>
  <w:style w:type="paragraph" w:customStyle="1" w:styleId="D6FF33DE65DB4013808657ED4C87F89D">
    <w:name w:val="D6FF33DE65DB4013808657ED4C87F89D"/>
    <w:rsid w:val="00A70D18"/>
  </w:style>
  <w:style w:type="paragraph" w:customStyle="1" w:styleId="2269069A94EE453AB07E092C525B8F4D">
    <w:name w:val="2269069A94EE453AB07E092C525B8F4D"/>
    <w:rsid w:val="00A70D18"/>
  </w:style>
  <w:style w:type="paragraph" w:customStyle="1" w:styleId="476D5602F45E4057B4EEC9DE6129B338">
    <w:name w:val="476D5602F45E4057B4EEC9DE6129B338"/>
    <w:rsid w:val="00A70D18"/>
  </w:style>
  <w:style w:type="paragraph" w:customStyle="1" w:styleId="521883FB3EC54E7E9193302B22A625C3">
    <w:name w:val="521883FB3EC54E7E9193302B22A625C3"/>
    <w:rsid w:val="00A70D18"/>
  </w:style>
  <w:style w:type="paragraph" w:customStyle="1" w:styleId="662B84B0B579495A83826A4A54C8D41C">
    <w:name w:val="662B84B0B579495A83826A4A54C8D41C"/>
    <w:rsid w:val="00A70D18"/>
  </w:style>
  <w:style w:type="paragraph" w:customStyle="1" w:styleId="A942C2A203FD45CEA83B58A6C24A9B77">
    <w:name w:val="A942C2A203FD45CEA83B58A6C24A9B77"/>
    <w:rsid w:val="00A70D18"/>
  </w:style>
  <w:style w:type="paragraph" w:customStyle="1" w:styleId="6459F48BF90840F1AF11DD7592981B49">
    <w:name w:val="6459F48BF90840F1AF11DD7592981B49"/>
    <w:rsid w:val="00A70D18"/>
  </w:style>
  <w:style w:type="paragraph" w:customStyle="1" w:styleId="29916465EB0D49EABED6AF971F656994">
    <w:name w:val="29916465EB0D49EABED6AF971F656994"/>
    <w:rsid w:val="00A70D18"/>
  </w:style>
  <w:style w:type="paragraph" w:customStyle="1" w:styleId="C05CD1C0FD604CEFBADB99BFC161755A">
    <w:name w:val="C05CD1C0FD604CEFBADB99BFC161755A"/>
    <w:rsid w:val="00A70D18"/>
  </w:style>
  <w:style w:type="paragraph" w:customStyle="1" w:styleId="9FEDB9E567CC43A5843AA44224AAC8AF">
    <w:name w:val="9FEDB9E567CC43A5843AA44224AAC8AF"/>
    <w:rsid w:val="00A70D18"/>
  </w:style>
  <w:style w:type="paragraph" w:customStyle="1" w:styleId="AD66FDED79B743559897A34987CC0224">
    <w:name w:val="AD66FDED79B743559897A34987CC0224"/>
    <w:rsid w:val="00A70D18"/>
  </w:style>
  <w:style w:type="paragraph" w:customStyle="1" w:styleId="D667ECEB33FD4DF4920D42667FC0CC09">
    <w:name w:val="D667ECEB33FD4DF4920D42667FC0CC09"/>
    <w:rsid w:val="00A70D18"/>
  </w:style>
  <w:style w:type="paragraph" w:customStyle="1" w:styleId="1047763CEC76453C80510C0AD1E0E0E7">
    <w:name w:val="1047763CEC76453C80510C0AD1E0E0E7"/>
    <w:rsid w:val="00A70D18"/>
  </w:style>
  <w:style w:type="paragraph" w:customStyle="1" w:styleId="67CB8BD01C444B988DE7B5729A41CDB3">
    <w:name w:val="67CB8BD01C444B988DE7B5729A41CDB3"/>
    <w:rsid w:val="00A70D18"/>
  </w:style>
  <w:style w:type="paragraph" w:customStyle="1" w:styleId="7959A480A9F2431D8A1CB9B0B270D50A">
    <w:name w:val="7959A480A9F2431D8A1CB9B0B270D50A"/>
    <w:rsid w:val="00A70D18"/>
  </w:style>
  <w:style w:type="paragraph" w:customStyle="1" w:styleId="3ABAD909A6EC46EBBE184DBD6B2F1B03">
    <w:name w:val="3ABAD909A6EC46EBBE184DBD6B2F1B03"/>
    <w:rsid w:val="00A70D18"/>
  </w:style>
  <w:style w:type="paragraph" w:customStyle="1" w:styleId="0C1FC295254B4493875FF11D4D9D2B64">
    <w:name w:val="0C1FC295254B4493875FF11D4D9D2B64"/>
    <w:rsid w:val="00A70D18"/>
  </w:style>
  <w:style w:type="paragraph" w:customStyle="1" w:styleId="9305013569BA44E7B936D16B48B2DD2B">
    <w:name w:val="9305013569BA44E7B936D16B48B2DD2B"/>
    <w:rsid w:val="00A70D18"/>
  </w:style>
  <w:style w:type="paragraph" w:customStyle="1" w:styleId="566CBD930783440AA0E69FE67646C2CD">
    <w:name w:val="566CBD930783440AA0E69FE67646C2CD"/>
    <w:rsid w:val="00A70D18"/>
  </w:style>
  <w:style w:type="paragraph" w:customStyle="1" w:styleId="BB96D1DEA31446968F348964B51E2246">
    <w:name w:val="BB96D1DEA31446968F348964B51E2246"/>
    <w:rsid w:val="00A70D18"/>
  </w:style>
  <w:style w:type="paragraph" w:customStyle="1" w:styleId="38E2138FB58C469EB586A9B5EB20F81D">
    <w:name w:val="38E2138FB58C469EB586A9B5EB20F81D"/>
    <w:rsid w:val="00A70D18"/>
  </w:style>
  <w:style w:type="paragraph" w:customStyle="1" w:styleId="097A139451654E1488726310AFB0CA5B">
    <w:name w:val="097A139451654E1488726310AFB0CA5B"/>
    <w:rsid w:val="00A70D18"/>
  </w:style>
  <w:style w:type="paragraph" w:customStyle="1" w:styleId="E4CE7AB290084991940E15811826F238">
    <w:name w:val="E4CE7AB290084991940E15811826F238"/>
    <w:rsid w:val="00A70D18"/>
  </w:style>
  <w:style w:type="paragraph" w:customStyle="1" w:styleId="5C3E201F406E41889E641448F99D3F3D">
    <w:name w:val="5C3E201F406E41889E641448F99D3F3D"/>
    <w:rsid w:val="00A70D18"/>
  </w:style>
  <w:style w:type="paragraph" w:customStyle="1" w:styleId="08AC629772FE4F50BC089BB631BDA539">
    <w:name w:val="08AC629772FE4F50BC089BB631BDA539"/>
    <w:rsid w:val="00A70D18"/>
  </w:style>
  <w:style w:type="paragraph" w:customStyle="1" w:styleId="E2D872820FED4E7AA5C9FDBA1A3D88F0">
    <w:name w:val="E2D872820FED4E7AA5C9FDBA1A3D88F0"/>
    <w:rsid w:val="00A70D18"/>
  </w:style>
  <w:style w:type="paragraph" w:customStyle="1" w:styleId="516A7583B85D43D09A15F241ED1F37E1">
    <w:name w:val="516A7583B85D43D09A15F241ED1F37E1"/>
    <w:rsid w:val="00A70D18"/>
  </w:style>
  <w:style w:type="paragraph" w:customStyle="1" w:styleId="FE547D9248DC4B1887F8BAA99D3AD7B1">
    <w:name w:val="FE547D9248DC4B1887F8BAA99D3AD7B1"/>
    <w:rsid w:val="00A70D18"/>
  </w:style>
  <w:style w:type="paragraph" w:customStyle="1" w:styleId="13F5149FE3B6459884AD79F4814D5307">
    <w:name w:val="13F5149FE3B6459884AD79F4814D5307"/>
    <w:rsid w:val="00A70D18"/>
  </w:style>
  <w:style w:type="paragraph" w:customStyle="1" w:styleId="C23896876E314F37B08A8A3B44DED2CD">
    <w:name w:val="C23896876E314F37B08A8A3B44DED2CD"/>
    <w:rsid w:val="00A70D18"/>
  </w:style>
  <w:style w:type="paragraph" w:customStyle="1" w:styleId="1928F297DE3E40D78BF9EABE527180B7">
    <w:name w:val="1928F297DE3E40D78BF9EABE527180B7"/>
    <w:rsid w:val="00A70D18"/>
  </w:style>
  <w:style w:type="paragraph" w:customStyle="1" w:styleId="9CA0F28F730B4CACBD7A862E8C90DC11">
    <w:name w:val="9CA0F28F730B4CACBD7A862E8C90DC11"/>
    <w:rsid w:val="00A70D18"/>
  </w:style>
  <w:style w:type="paragraph" w:customStyle="1" w:styleId="F7AB94C6FD6C424BAC6189898333CDF5">
    <w:name w:val="F7AB94C6FD6C424BAC6189898333CDF5"/>
    <w:rsid w:val="00A70D18"/>
  </w:style>
  <w:style w:type="paragraph" w:customStyle="1" w:styleId="E15F84DBB22A45168BC8A831F9C9B2DC">
    <w:name w:val="E15F84DBB22A45168BC8A831F9C9B2DC"/>
    <w:rsid w:val="00A70D18"/>
  </w:style>
  <w:style w:type="paragraph" w:customStyle="1" w:styleId="E39AC9141EC24DE598673F42FABC275B">
    <w:name w:val="E39AC9141EC24DE598673F42FABC275B"/>
    <w:rsid w:val="00A70D18"/>
  </w:style>
  <w:style w:type="paragraph" w:customStyle="1" w:styleId="15962347668A4F3DB1C5CC8CABD5C998">
    <w:name w:val="15962347668A4F3DB1C5CC8CABD5C998"/>
    <w:rsid w:val="00A70D18"/>
  </w:style>
  <w:style w:type="paragraph" w:customStyle="1" w:styleId="BBB3F5FF388E48D6B81BFC34F7D64C34">
    <w:name w:val="BBB3F5FF388E48D6B81BFC34F7D64C34"/>
    <w:rsid w:val="00A70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d95438f-f1b7-4ef3-aa12-1d8096ec3727}" enabled="1" method="Standard" siteId="{883924a5-fb5b-422f-95c9-3f506c3665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{FFD95F4D-D59B-40C0-886A-E0385010C1FE}tf16382936_win32</Template>
  <TotalTime>0</TotalTime>
  <Pages>8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2026-01-05T02:16:00Z</dcterms:created>
  <dcterms:modified xsi:type="dcterms:W3CDTF">2026-01-05T03:22:00Z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